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DABB" w14:textId="564CDEEB" w:rsidR="6311CA2A" w:rsidRDefault="46D36F36" w:rsidP="6476FBFB">
      <w:pPr>
        <w:pBdr>
          <w:top w:val="nil"/>
          <w:left w:val="nil"/>
          <w:bottom w:val="nil"/>
          <w:right w:val="nil"/>
          <w:between w:val="nil"/>
        </w:pBdr>
        <w:rPr>
          <w:rFonts w:eastAsia="Arial" w:cs="Arial"/>
          <w:b/>
          <w:bCs/>
          <w:color w:val="000000" w:themeColor="text2"/>
          <w:sz w:val="36"/>
          <w:szCs w:val="36"/>
        </w:rPr>
      </w:pPr>
      <w:r w:rsidRPr="6476FBFB">
        <w:rPr>
          <w:rFonts w:eastAsia="Arial" w:cs="Arial"/>
          <w:b/>
          <w:bCs/>
          <w:color w:val="000000" w:themeColor="text2"/>
          <w:sz w:val="36"/>
          <w:szCs w:val="36"/>
        </w:rPr>
        <w:t>RECORDING ACADEMY</w:t>
      </w:r>
      <w:proofErr w:type="gramStart"/>
      <w:r w:rsidRPr="6476FBFB">
        <w:rPr>
          <w:rFonts w:eastAsia="Arial" w:cs="Arial"/>
          <w:b/>
          <w:bCs/>
          <w:color w:val="000000" w:themeColor="text2"/>
          <w:sz w:val="36"/>
          <w:szCs w:val="36"/>
          <w:vertAlign w:val="superscript"/>
        </w:rPr>
        <w:t xml:space="preserve">® </w:t>
      </w:r>
      <w:r w:rsidRPr="6476FBFB">
        <w:rPr>
          <w:rFonts w:eastAsia="Arial" w:cs="Arial"/>
          <w:b/>
          <w:bCs/>
          <w:color w:val="000000" w:themeColor="text2"/>
          <w:sz w:val="36"/>
          <w:szCs w:val="36"/>
        </w:rPr>
        <w:t xml:space="preserve"> PRODUCERS</w:t>
      </w:r>
      <w:proofErr w:type="gramEnd"/>
      <w:r w:rsidRPr="6476FBFB">
        <w:rPr>
          <w:rFonts w:eastAsia="Arial" w:cs="Arial"/>
          <w:b/>
          <w:bCs/>
          <w:color w:val="000000" w:themeColor="text2"/>
          <w:sz w:val="36"/>
          <w:szCs w:val="36"/>
        </w:rPr>
        <w:t xml:space="preserve"> &amp; ENGINEERS WING</w:t>
      </w:r>
      <w:r w:rsidRPr="6476FBFB">
        <w:rPr>
          <w:rFonts w:eastAsia="Arial" w:cs="Arial"/>
          <w:b/>
          <w:bCs/>
          <w:color w:val="000000" w:themeColor="text2"/>
          <w:sz w:val="36"/>
          <w:szCs w:val="36"/>
          <w:vertAlign w:val="superscript"/>
        </w:rPr>
        <w:t>®</w:t>
      </w:r>
      <w:r w:rsidRPr="6476FBFB">
        <w:rPr>
          <w:rFonts w:eastAsia="Arial" w:cs="Arial"/>
          <w:b/>
          <w:bCs/>
          <w:color w:val="000000" w:themeColor="text2"/>
          <w:sz w:val="36"/>
          <w:szCs w:val="36"/>
        </w:rPr>
        <w:t xml:space="preserve"> TO SALUTE 25</w:t>
      </w:r>
      <w:r w:rsidR="5910235E" w:rsidRPr="6476FBFB">
        <w:rPr>
          <w:rFonts w:eastAsia="Arial" w:cs="Arial"/>
          <w:b/>
          <w:bCs/>
          <w:color w:val="000000" w:themeColor="text2"/>
          <w:sz w:val="36"/>
          <w:szCs w:val="36"/>
        </w:rPr>
        <w:t>TH ANNIVERSARY AT</w:t>
      </w:r>
      <w:r w:rsidRPr="6476FBFB">
        <w:rPr>
          <w:rFonts w:eastAsia="Arial" w:cs="Arial"/>
          <w:b/>
          <w:bCs/>
          <w:color w:val="000000" w:themeColor="text2"/>
          <w:sz w:val="36"/>
          <w:szCs w:val="36"/>
        </w:rPr>
        <w:t xml:space="preserve"> GRAMMY</w:t>
      </w:r>
      <w:r w:rsidRPr="6476FBFB">
        <w:rPr>
          <w:rFonts w:eastAsia="Arial" w:cs="Arial"/>
          <w:b/>
          <w:bCs/>
          <w:color w:val="000000" w:themeColor="text2"/>
          <w:sz w:val="36"/>
          <w:szCs w:val="36"/>
          <w:vertAlign w:val="superscript"/>
        </w:rPr>
        <w:t>®</w:t>
      </w:r>
      <w:r w:rsidRPr="6476FBFB">
        <w:rPr>
          <w:rFonts w:eastAsia="Arial" w:cs="Arial"/>
          <w:b/>
          <w:bCs/>
          <w:color w:val="000000" w:themeColor="text2"/>
          <w:sz w:val="36"/>
          <w:szCs w:val="36"/>
        </w:rPr>
        <w:t xml:space="preserve"> WEEK CELEBRATION</w:t>
      </w:r>
      <w:r w:rsidR="32A02D2F" w:rsidRPr="6476FBFB">
        <w:rPr>
          <w:rFonts w:eastAsia="Arial" w:cs="Arial"/>
          <w:b/>
          <w:bCs/>
          <w:color w:val="000000" w:themeColor="text2"/>
          <w:sz w:val="36"/>
          <w:szCs w:val="36"/>
        </w:rPr>
        <w:t xml:space="preserve"> HONORING FIVE</w:t>
      </w:r>
      <w:r w:rsidR="00CB1C80">
        <w:rPr>
          <w:rFonts w:eastAsia="Arial" w:cs="Arial"/>
          <w:b/>
          <w:bCs/>
          <w:color w:val="000000" w:themeColor="text2"/>
          <w:sz w:val="36"/>
          <w:szCs w:val="36"/>
        </w:rPr>
        <w:t>-</w:t>
      </w:r>
      <w:r w:rsidR="32A02D2F" w:rsidRPr="6476FBFB">
        <w:rPr>
          <w:rFonts w:eastAsia="Arial" w:cs="Arial"/>
          <w:b/>
          <w:bCs/>
          <w:color w:val="000000" w:themeColor="text2"/>
          <w:sz w:val="36"/>
          <w:szCs w:val="36"/>
        </w:rPr>
        <w:t>TIME GRAMMY</w:t>
      </w:r>
      <w:r w:rsidR="007E501E">
        <w:rPr>
          <w:rFonts w:eastAsia="Arial" w:cs="Arial"/>
          <w:b/>
          <w:bCs/>
          <w:color w:val="000000" w:themeColor="text2"/>
          <w:sz w:val="36"/>
          <w:szCs w:val="36"/>
        </w:rPr>
        <w:t xml:space="preserve"> </w:t>
      </w:r>
      <w:r w:rsidR="32A02D2F" w:rsidRPr="6476FBFB">
        <w:rPr>
          <w:rFonts w:eastAsia="Arial" w:cs="Arial"/>
          <w:b/>
          <w:bCs/>
          <w:color w:val="000000" w:themeColor="text2"/>
          <w:sz w:val="36"/>
          <w:szCs w:val="36"/>
        </w:rPr>
        <w:t>WINNER JIMMY DOUGLASS</w:t>
      </w:r>
    </w:p>
    <w:p w14:paraId="0115EE1C" w14:textId="725D5486" w:rsidR="6311CA2A" w:rsidRDefault="6311CA2A" w:rsidP="6476FBFB">
      <w:pPr>
        <w:pBdr>
          <w:top w:val="nil"/>
          <w:left w:val="nil"/>
          <w:bottom w:val="nil"/>
          <w:right w:val="nil"/>
          <w:between w:val="nil"/>
        </w:pBdr>
        <w:rPr>
          <w:rFonts w:eastAsia="Arial" w:cs="Arial"/>
          <w:b/>
          <w:bCs/>
          <w:color w:val="000000" w:themeColor="text2"/>
          <w:sz w:val="28"/>
          <w:szCs w:val="28"/>
        </w:rPr>
      </w:pPr>
    </w:p>
    <w:p w14:paraId="6451565E" w14:textId="1446CB31" w:rsidR="005D68B7" w:rsidRPr="00EB0425" w:rsidRDefault="31D83BC5" w:rsidP="6476FBFB">
      <w:pPr>
        <w:pBdr>
          <w:top w:val="nil"/>
          <w:left w:val="nil"/>
          <w:bottom w:val="nil"/>
          <w:right w:val="nil"/>
          <w:between w:val="nil"/>
        </w:pBdr>
        <w:spacing w:line="259" w:lineRule="auto"/>
        <w:rPr>
          <w:rFonts w:eastAsia="Arial" w:cs="Arial"/>
          <w:color w:val="000000" w:themeColor="text2"/>
        </w:rPr>
      </w:pPr>
      <w:r w:rsidRPr="6476FBFB">
        <w:rPr>
          <w:rFonts w:eastAsia="Arial" w:cs="Arial"/>
          <w:b/>
          <w:bCs/>
          <w:smallCaps/>
          <w:color w:val="000000" w:themeColor="text2"/>
        </w:rPr>
        <w:t xml:space="preserve">SANTA MONICA, CALIF. (DEC. </w:t>
      </w:r>
      <w:r w:rsidR="4553A9F8" w:rsidRPr="549E7288">
        <w:rPr>
          <w:rFonts w:eastAsia="Arial" w:cs="Arial"/>
          <w:b/>
          <w:bCs/>
          <w:smallCaps/>
          <w:color w:val="000000" w:themeColor="text2"/>
        </w:rPr>
        <w:t>1</w:t>
      </w:r>
      <w:r w:rsidR="179C5DE5" w:rsidRPr="549E7288">
        <w:rPr>
          <w:rFonts w:eastAsia="Arial" w:cs="Arial"/>
          <w:b/>
          <w:bCs/>
          <w:smallCaps/>
          <w:color w:val="000000" w:themeColor="text2"/>
        </w:rPr>
        <w:t>2</w:t>
      </w:r>
      <w:r w:rsidRPr="6476FBFB">
        <w:rPr>
          <w:rFonts w:eastAsia="Arial" w:cs="Arial"/>
          <w:b/>
          <w:bCs/>
          <w:smallCaps/>
          <w:color w:val="000000" w:themeColor="text2"/>
        </w:rPr>
        <w:t>, 2025)</w:t>
      </w:r>
      <w:r w:rsidRPr="6476FBFB">
        <w:rPr>
          <w:rFonts w:eastAsia="Arial" w:cs="Arial"/>
          <w:b/>
          <w:bCs/>
          <w:color w:val="000000" w:themeColor="text2"/>
        </w:rPr>
        <w:t xml:space="preserve"> </w:t>
      </w:r>
      <w:r w:rsidRPr="6476FBFB">
        <w:rPr>
          <w:rFonts w:eastAsia="Arial" w:cs="Arial"/>
          <w:color w:val="000000" w:themeColor="text2"/>
        </w:rPr>
        <w:t xml:space="preserve">— </w:t>
      </w:r>
      <w:r w:rsidR="46D36F36" w:rsidRPr="6476FBFB">
        <w:rPr>
          <w:rFonts w:eastAsia="Arial" w:cs="Arial"/>
          <w:color w:val="000000" w:themeColor="text2"/>
        </w:rPr>
        <w:t>Just days before the 2026 GRAMMY Awards</w:t>
      </w:r>
      <w:r w:rsidR="432FC7F1" w:rsidRPr="6476FBFB">
        <w:rPr>
          <w:rFonts w:eastAsia="Arial" w:cs="Arial"/>
          <w:b/>
          <w:bCs/>
          <w:color w:val="000000" w:themeColor="text2"/>
          <w:vertAlign w:val="superscript"/>
        </w:rPr>
        <w:t>®</w:t>
      </w:r>
      <w:r w:rsidR="46D36F36" w:rsidRPr="6476FBFB">
        <w:rPr>
          <w:rFonts w:eastAsia="Arial" w:cs="Arial"/>
          <w:color w:val="000000" w:themeColor="text2"/>
        </w:rPr>
        <w:t>, the Recording Academy</w:t>
      </w:r>
      <w:r w:rsidR="432FC7F1" w:rsidRPr="6476FBFB">
        <w:rPr>
          <w:rFonts w:eastAsia="Arial" w:cs="Arial"/>
          <w:b/>
          <w:bCs/>
          <w:color w:val="000000" w:themeColor="text2"/>
          <w:vertAlign w:val="superscript"/>
        </w:rPr>
        <w:t>®</w:t>
      </w:r>
      <w:r w:rsidR="46D36F36" w:rsidRPr="6476FBFB">
        <w:rPr>
          <w:rFonts w:eastAsia="Arial" w:cs="Arial"/>
          <w:color w:val="000000" w:themeColor="text2"/>
        </w:rPr>
        <w:t xml:space="preserve"> will celebrate the 25th anniversary of the Producers &amp; Engineers Wing</w:t>
      </w:r>
      <w:r w:rsidR="432FC7F1" w:rsidRPr="6476FBFB">
        <w:rPr>
          <w:rFonts w:eastAsia="Arial" w:cs="Arial"/>
          <w:b/>
          <w:bCs/>
          <w:color w:val="000000" w:themeColor="text2"/>
          <w:vertAlign w:val="superscript"/>
        </w:rPr>
        <w:t>®</w:t>
      </w:r>
      <w:r w:rsidR="46D36F36" w:rsidRPr="6476FBFB">
        <w:rPr>
          <w:rFonts w:eastAsia="Arial" w:cs="Arial"/>
          <w:color w:val="000000" w:themeColor="text2"/>
        </w:rPr>
        <w:t xml:space="preserve"> </w:t>
      </w:r>
      <w:r w:rsidR="50D478D7" w:rsidRPr="13D49808">
        <w:rPr>
          <w:rFonts w:eastAsia="Arial" w:cs="Arial"/>
          <w:color w:val="000000" w:themeColor="text2"/>
        </w:rPr>
        <w:t>(P&amp;E</w:t>
      </w:r>
      <w:r w:rsidR="50D478D7" w:rsidRPr="33DEC71A">
        <w:rPr>
          <w:rFonts w:eastAsia="Arial" w:cs="Arial"/>
          <w:color w:val="000000" w:themeColor="text2"/>
        </w:rPr>
        <w:t xml:space="preserve"> Wing</w:t>
      </w:r>
      <w:r w:rsidR="50D478D7" w:rsidRPr="13D49808">
        <w:rPr>
          <w:rFonts w:eastAsia="Arial" w:cs="Arial"/>
          <w:color w:val="000000" w:themeColor="text2"/>
        </w:rPr>
        <w:t xml:space="preserve">) </w:t>
      </w:r>
      <w:r w:rsidR="46D36F36" w:rsidRPr="6476FBFB">
        <w:rPr>
          <w:rFonts w:eastAsia="Arial" w:cs="Arial"/>
          <w:color w:val="000000" w:themeColor="text2"/>
        </w:rPr>
        <w:t>at its annual GRAMMY</w:t>
      </w:r>
      <w:r w:rsidR="432FC7F1" w:rsidRPr="6476FBFB">
        <w:rPr>
          <w:rFonts w:eastAsia="Arial" w:cs="Arial"/>
          <w:b/>
          <w:bCs/>
          <w:color w:val="000000" w:themeColor="text2"/>
          <w:vertAlign w:val="superscript"/>
        </w:rPr>
        <w:t>®</w:t>
      </w:r>
      <w:r w:rsidR="46D36F36" w:rsidRPr="6476FBFB">
        <w:rPr>
          <w:rFonts w:eastAsia="Arial" w:cs="Arial"/>
          <w:color w:val="000000" w:themeColor="text2"/>
        </w:rPr>
        <w:t xml:space="preserve"> Week Celebration. Taking place on Wednesday, Jan. 28, the event will honor producer, engineer, mixer and five-time GRAMMY</w:t>
      </w:r>
      <w:r w:rsidR="003E310B">
        <w:rPr>
          <w:rFonts w:eastAsia="Arial" w:cs="Arial"/>
          <w:color w:val="000000" w:themeColor="text2"/>
        </w:rPr>
        <w:t xml:space="preserve"> </w:t>
      </w:r>
      <w:r w:rsidR="46D36F36" w:rsidRPr="6476FBFB">
        <w:rPr>
          <w:rFonts w:eastAsia="Arial" w:cs="Arial"/>
          <w:color w:val="000000" w:themeColor="text2"/>
        </w:rPr>
        <w:t>winner Jimmy</w:t>
      </w:r>
      <w:r w:rsidR="0428AC09" w:rsidRPr="6476FBFB">
        <w:rPr>
          <w:rFonts w:eastAsia="Arial" w:cs="Arial"/>
          <w:color w:val="000000" w:themeColor="text2"/>
        </w:rPr>
        <w:t xml:space="preserve"> “The Senator”</w:t>
      </w:r>
      <w:r w:rsidR="46D36F36" w:rsidRPr="6476FBFB">
        <w:rPr>
          <w:rFonts w:eastAsia="Arial" w:cs="Arial"/>
          <w:color w:val="000000" w:themeColor="text2"/>
        </w:rPr>
        <w:t xml:space="preserve"> Douglass. With credits</w:t>
      </w:r>
      <w:r w:rsidR="2B6CC3AF" w:rsidRPr="6476FBFB">
        <w:rPr>
          <w:rFonts w:eastAsia="Arial" w:cs="Arial"/>
          <w:color w:val="000000" w:themeColor="text2"/>
        </w:rPr>
        <w:t xml:space="preserve"> ranging from </w:t>
      </w:r>
      <w:r w:rsidR="46D36F36" w:rsidRPr="6476FBFB">
        <w:rPr>
          <w:rFonts w:eastAsia="Arial" w:cs="Arial"/>
          <w:color w:val="000000" w:themeColor="text2"/>
        </w:rPr>
        <w:t>Aretha Franklin</w:t>
      </w:r>
      <w:r w:rsidR="32F691AC" w:rsidRPr="6476FBFB">
        <w:rPr>
          <w:rFonts w:eastAsia="Arial" w:cs="Arial"/>
          <w:color w:val="000000" w:themeColor="text2"/>
        </w:rPr>
        <w:t xml:space="preserve"> and </w:t>
      </w:r>
      <w:r w:rsidR="02D3E608" w:rsidRPr="6476FBFB">
        <w:rPr>
          <w:rFonts w:eastAsia="Arial" w:cs="Arial"/>
          <w:color w:val="000000" w:themeColor="text2"/>
        </w:rPr>
        <w:t>Foreigne</w:t>
      </w:r>
      <w:r w:rsidR="0D88E64A" w:rsidRPr="6476FBFB">
        <w:rPr>
          <w:rFonts w:eastAsia="Arial" w:cs="Arial"/>
          <w:color w:val="000000" w:themeColor="text2"/>
        </w:rPr>
        <w:t xml:space="preserve">r to </w:t>
      </w:r>
      <w:r w:rsidR="1F0D0FAB" w:rsidRPr="6476FBFB">
        <w:rPr>
          <w:rFonts w:eastAsia="Arial" w:cs="Arial"/>
          <w:color w:val="000000" w:themeColor="text2"/>
        </w:rPr>
        <w:t>John Legend</w:t>
      </w:r>
      <w:r w:rsidR="0D88E64A" w:rsidRPr="6476FBFB">
        <w:rPr>
          <w:rFonts w:eastAsia="Arial" w:cs="Arial"/>
          <w:color w:val="000000" w:themeColor="text2"/>
        </w:rPr>
        <w:t xml:space="preserve"> and </w:t>
      </w:r>
      <w:r w:rsidR="46D36F36" w:rsidRPr="6476FBFB">
        <w:rPr>
          <w:rFonts w:eastAsia="Arial" w:cs="Arial"/>
          <w:color w:val="000000" w:themeColor="text2"/>
        </w:rPr>
        <w:t>The Rolling Stones</w:t>
      </w:r>
      <w:r w:rsidR="36AB81D7" w:rsidRPr="6476FBFB">
        <w:rPr>
          <w:rFonts w:eastAsia="Arial" w:cs="Arial"/>
          <w:color w:val="000000" w:themeColor="text2"/>
        </w:rPr>
        <w:t>,</w:t>
      </w:r>
      <w:r w:rsidR="4D2D95EB" w:rsidRPr="6476FBFB">
        <w:rPr>
          <w:rFonts w:eastAsia="Arial" w:cs="Arial"/>
          <w:color w:val="000000" w:themeColor="text2"/>
        </w:rPr>
        <w:t xml:space="preserve"> as well</w:t>
      </w:r>
      <w:r w:rsidR="77B5E795" w:rsidRPr="6476FBFB">
        <w:rPr>
          <w:rFonts w:eastAsia="Arial" w:cs="Arial"/>
          <w:color w:val="000000" w:themeColor="text2"/>
        </w:rPr>
        <w:t xml:space="preserve"> </w:t>
      </w:r>
      <w:r w:rsidR="00111AA9">
        <w:rPr>
          <w:rFonts w:eastAsia="Arial" w:cs="Arial"/>
          <w:color w:val="000000" w:themeColor="text2"/>
        </w:rPr>
        <w:t xml:space="preserve">as </w:t>
      </w:r>
      <w:r w:rsidR="77B5E795" w:rsidRPr="6476FBFB">
        <w:rPr>
          <w:rFonts w:eastAsia="Arial" w:cs="Arial"/>
          <w:color w:val="000000" w:themeColor="text2"/>
        </w:rPr>
        <w:t xml:space="preserve">collaborations </w:t>
      </w:r>
      <w:r w:rsidR="46D36F36" w:rsidRPr="6476FBFB">
        <w:rPr>
          <w:rFonts w:eastAsia="Arial" w:cs="Arial"/>
          <w:color w:val="000000" w:themeColor="text2"/>
        </w:rPr>
        <w:t xml:space="preserve">with four-time GRAMMY winner </w:t>
      </w:r>
      <w:proofErr w:type="spellStart"/>
      <w:r w:rsidR="46D36F36" w:rsidRPr="6476FBFB">
        <w:rPr>
          <w:rFonts w:eastAsia="Arial" w:cs="Arial"/>
          <w:color w:val="000000" w:themeColor="text2"/>
        </w:rPr>
        <w:t>Timbaland</w:t>
      </w:r>
      <w:proofErr w:type="spellEnd"/>
      <w:r w:rsidR="72F0A777" w:rsidRPr="6476FBFB">
        <w:rPr>
          <w:rFonts w:eastAsia="Arial" w:cs="Arial"/>
          <w:color w:val="000000" w:themeColor="text2"/>
        </w:rPr>
        <w:t xml:space="preserve"> on</w:t>
      </w:r>
      <w:r w:rsidR="1678D693" w:rsidRPr="6476FBFB">
        <w:rPr>
          <w:rFonts w:eastAsia="Arial" w:cs="Arial"/>
          <w:color w:val="000000" w:themeColor="text2"/>
        </w:rPr>
        <w:t xml:space="preserve"> projects </w:t>
      </w:r>
      <w:r w:rsidR="7B13CA56" w:rsidRPr="6476FBFB">
        <w:rPr>
          <w:rFonts w:eastAsia="Arial" w:cs="Arial"/>
          <w:color w:val="000000" w:themeColor="text2"/>
        </w:rPr>
        <w:t xml:space="preserve">by </w:t>
      </w:r>
      <w:r w:rsidR="55113138" w:rsidRPr="6476FBFB">
        <w:rPr>
          <w:rFonts w:eastAsia="Arial" w:cs="Arial"/>
          <w:color w:val="000000" w:themeColor="text2"/>
        </w:rPr>
        <w:t>J</w:t>
      </w:r>
      <w:r w:rsidR="4D76007E" w:rsidRPr="4A2AAFA0">
        <w:rPr>
          <w:rFonts w:eastAsia="Arial" w:cs="Arial"/>
          <w:color w:val="000000" w:themeColor="text2"/>
        </w:rPr>
        <w:t>AY-</w:t>
      </w:r>
      <w:r w:rsidR="55113138" w:rsidRPr="6476FBFB">
        <w:rPr>
          <w:rFonts w:eastAsia="Arial" w:cs="Arial"/>
          <w:color w:val="000000" w:themeColor="text2"/>
        </w:rPr>
        <w:t xml:space="preserve">Z, </w:t>
      </w:r>
      <w:r w:rsidR="01F1967D" w:rsidRPr="6476FBFB">
        <w:rPr>
          <w:rFonts w:eastAsia="Arial" w:cs="Arial"/>
          <w:color w:val="000000" w:themeColor="text2"/>
        </w:rPr>
        <w:t>Justin Timberlake</w:t>
      </w:r>
      <w:r w:rsidR="2D0C52C2" w:rsidRPr="6476FBFB">
        <w:rPr>
          <w:rFonts w:eastAsia="Arial" w:cs="Arial"/>
          <w:color w:val="000000" w:themeColor="text2"/>
        </w:rPr>
        <w:t xml:space="preserve">, </w:t>
      </w:r>
      <w:r w:rsidR="01F1967D" w:rsidRPr="6476FBFB">
        <w:rPr>
          <w:rFonts w:eastAsia="Arial" w:cs="Arial"/>
          <w:color w:val="000000" w:themeColor="text2"/>
        </w:rPr>
        <w:t>Missy Elliott</w:t>
      </w:r>
      <w:r w:rsidR="252F8F6B" w:rsidRPr="6476FBFB">
        <w:rPr>
          <w:rFonts w:eastAsia="Arial" w:cs="Arial"/>
          <w:color w:val="000000" w:themeColor="text2"/>
        </w:rPr>
        <w:t xml:space="preserve"> and more</w:t>
      </w:r>
      <w:r w:rsidR="46D36F36" w:rsidRPr="6476FBFB">
        <w:rPr>
          <w:rFonts w:eastAsia="Arial" w:cs="Arial"/>
          <w:color w:val="000000" w:themeColor="text2"/>
        </w:rPr>
        <w:t xml:space="preserve">, Douglass’ versatility and unconventional techniques have helped countless artists transcend genre restrictions and create truly unique records. Douglass was initially </w:t>
      </w:r>
      <w:hyperlink r:id="rId11">
        <w:r w:rsidR="46D36F36" w:rsidRPr="6476FBFB">
          <w:rPr>
            <w:rStyle w:val="Hyperlink"/>
            <w:rFonts w:eastAsia="Arial" w:cs="Arial"/>
          </w:rPr>
          <w:t>set to be honored</w:t>
        </w:r>
      </w:hyperlink>
      <w:r w:rsidR="46D36F36" w:rsidRPr="6476FBFB">
        <w:rPr>
          <w:rFonts w:eastAsia="Arial" w:cs="Arial"/>
          <w:color w:val="000000" w:themeColor="text2"/>
        </w:rPr>
        <w:t xml:space="preserve"> </w:t>
      </w:r>
      <w:r w:rsidR="75FDB349" w:rsidRPr="6476FBFB">
        <w:rPr>
          <w:rFonts w:eastAsia="Arial" w:cs="Arial"/>
          <w:color w:val="000000" w:themeColor="text2"/>
        </w:rPr>
        <w:t xml:space="preserve">at </w:t>
      </w:r>
      <w:r w:rsidR="46D36F36" w:rsidRPr="6476FBFB">
        <w:rPr>
          <w:rFonts w:eastAsia="Arial" w:cs="Arial"/>
          <w:color w:val="000000" w:themeColor="text2"/>
        </w:rPr>
        <w:t>the 2025 event prior to the Recording Academy’s decision to condense GRAMMY Week programming to prioritize Los Angeles wildfire response.</w:t>
      </w:r>
    </w:p>
    <w:p w14:paraId="0A045636" w14:textId="58F84B52" w:rsidR="6476FBFB" w:rsidRDefault="6476FBFB" w:rsidP="6476FBFB">
      <w:pPr>
        <w:pBdr>
          <w:top w:val="nil"/>
          <w:left w:val="nil"/>
          <w:bottom w:val="nil"/>
          <w:right w:val="nil"/>
          <w:between w:val="nil"/>
        </w:pBdr>
        <w:spacing w:line="259" w:lineRule="auto"/>
        <w:rPr>
          <w:rFonts w:eastAsia="Arial" w:cs="Arial"/>
          <w:color w:val="000000" w:themeColor="text2"/>
        </w:rPr>
      </w:pPr>
    </w:p>
    <w:p w14:paraId="64FD2D49" w14:textId="1E3CEE68" w:rsidR="26C6AFE1" w:rsidRDefault="00CB1C80" w:rsidP="6476FBFB">
      <w:pPr>
        <w:pBdr>
          <w:top w:val="nil"/>
          <w:left w:val="nil"/>
          <w:bottom w:val="nil"/>
          <w:right w:val="nil"/>
          <w:between w:val="nil"/>
        </w:pBdr>
        <w:spacing w:line="259" w:lineRule="auto"/>
        <w:rPr>
          <w:rFonts w:eastAsia="Arial" w:cs="Arial"/>
          <w:color w:val="000000" w:themeColor="text2"/>
        </w:rPr>
      </w:pPr>
      <w:r>
        <w:rPr>
          <w:rFonts w:eastAsia="Arial" w:cs="Arial"/>
          <w:color w:val="000000" w:themeColor="text2"/>
        </w:rPr>
        <w:t>"</w:t>
      </w:r>
      <w:r w:rsidR="46D36F36" w:rsidRPr="6476FBFB">
        <w:rPr>
          <w:rFonts w:eastAsia="Arial" w:cs="Arial"/>
          <w:color w:val="000000" w:themeColor="text2"/>
        </w:rPr>
        <w:t>Since 2001, the Producers &amp; Engineers Wing has helped further the Recording Academy</w:t>
      </w:r>
      <w:r>
        <w:rPr>
          <w:rFonts w:eastAsia="Arial" w:cs="Arial"/>
          <w:color w:val="000000" w:themeColor="text2"/>
        </w:rPr>
        <w:t>'</w:t>
      </w:r>
      <w:r w:rsidR="46D36F36" w:rsidRPr="6476FBFB">
        <w:rPr>
          <w:rFonts w:eastAsia="Arial" w:cs="Arial"/>
          <w:color w:val="000000" w:themeColor="text2"/>
        </w:rPr>
        <w:t>s mission to serve music creators by amplifying the perspectives of craft professionals working across the industry,</w:t>
      </w:r>
      <w:r>
        <w:rPr>
          <w:rFonts w:eastAsia="Arial" w:cs="Arial"/>
          <w:color w:val="000000" w:themeColor="text2"/>
        </w:rPr>
        <w:t>"</w:t>
      </w:r>
      <w:r w:rsidR="46D36F36" w:rsidRPr="6476FBFB">
        <w:rPr>
          <w:rFonts w:eastAsia="Arial" w:cs="Arial"/>
          <w:color w:val="000000" w:themeColor="text2"/>
        </w:rPr>
        <w:t xml:space="preserve"> said </w:t>
      </w:r>
      <w:r w:rsidR="3FE0CB3D" w:rsidRPr="6476FBFB">
        <w:rPr>
          <w:rFonts w:eastAsia="Arial" w:cs="Arial"/>
          <w:color w:val="000000" w:themeColor="text2"/>
        </w:rPr>
        <w:t xml:space="preserve">Maureen Droney, </w:t>
      </w:r>
      <w:r w:rsidR="65BA00FA" w:rsidRPr="6476FBFB">
        <w:rPr>
          <w:rFonts w:eastAsia="Arial" w:cs="Arial"/>
          <w:color w:val="000000" w:themeColor="text2"/>
        </w:rPr>
        <w:t xml:space="preserve">Vice President of </w:t>
      </w:r>
      <w:r w:rsidR="06A41B25" w:rsidRPr="6476FBFB">
        <w:rPr>
          <w:rFonts w:eastAsia="Arial" w:cs="Arial"/>
          <w:color w:val="000000" w:themeColor="text2"/>
        </w:rPr>
        <w:t>the</w:t>
      </w:r>
      <w:r w:rsidR="68E4E0C6" w:rsidRPr="6476FBFB">
        <w:rPr>
          <w:rFonts w:eastAsia="Arial" w:cs="Arial"/>
          <w:color w:val="000000" w:themeColor="text2"/>
        </w:rPr>
        <w:t xml:space="preserve"> P&amp;E Wing</w:t>
      </w:r>
      <w:r w:rsidR="1C0864E1" w:rsidRPr="6476FBFB">
        <w:rPr>
          <w:rFonts w:eastAsia="Arial" w:cs="Arial"/>
          <w:color w:val="000000" w:themeColor="text2"/>
        </w:rPr>
        <w:t xml:space="preserve">. </w:t>
      </w:r>
      <w:r>
        <w:rPr>
          <w:rFonts w:eastAsia="Arial" w:cs="Arial"/>
          <w:color w:val="000000" w:themeColor="text2"/>
        </w:rPr>
        <w:t>"</w:t>
      </w:r>
      <w:r w:rsidR="1E0B219A" w:rsidRPr="6476FBFB">
        <w:rPr>
          <w:rFonts w:eastAsia="Arial" w:cs="Arial"/>
          <w:color w:val="000000" w:themeColor="text2"/>
        </w:rPr>
        <w:t xml:space="preserve">Our industry thrives when boundary-pushing visionaries help drive us forward, and as we kick off this anniversary year during GRAMMY Week 2026, </w:t>
      </w:r>
      <w:r w:rsidR="4FB1DECE" w:rsidRPr="6476FBFB">
        <w:rPr>
          <w:rFonts w:eastAsia="Arial" w:cs="Arial"/>
          <w:color w:val="000000" w:themeColor="text2"/>
        </w:rPr>
        <w:t>we are t</w:t>
      </w:r>
      <w:r w:rsidR="1E0B219A" w:rsidRPr="6476FBFB">
        <w:rPr>
          <w:rFonts w:eastAsia="Arial" w:cs="Arial"/>
          <w:color w:val="000000" w:themeColor="text2"/>
        </w:rPr>
        <w:t xml:space="preserve">hrilled to finally honor Jimmy Douglass and celebrate the groundbreaking contributions he has made to </w:t>
      </w:r>
      <w:r w:rsidR="40A620BC" w:rsidRPr="6476FBFB">
        <w:rPr>
          <w:rFonts w:eastAsia="Arial" w:cs="Arial"/>
          <w:color w:val="000000" w:themeColor="text2"/>
        </w:rPr>
        <w:t>our</w:t>
      </w:r>
      <w:r w:rsidR="1E0B219A" w:rsidRPr="6476FBFB">
        <w:rPr>
          <w:rFonts w:eastAsia="Arial" w:cs="Arial"/>
          <w:color w:val="000000" w:themeColor="text2"/>
        </w:rPr>
        <w:t xml:space="preserve"> </w:t>
      </w:r>
      <w:r w:rsidR="5292C7A7" w:rsidRPr="6476FBFB">
        <w:rPr>
          <w:rFonts w:eastAsia="Arial" w:cs="Arial"/>
          <w:color w:val="000000" w:themeColor="text2"/>
        </w:rPr>
        <w:t>industry</w:t>
      </w:r>
      <w:r w:rsidR="1E0B219A" w:rsidRPr="6476FBFB">
        <w:rPr>
          <w:rFonts w:eastAsia="Arial" w:cs="Arial"/>
          <w:color w:val="000000" w:themeColor="text2"/>
        </w:rPr>
        <w:t xml:space="preserve"> over the course of his career.</w:t>
      </w:r>
      <w:r w:rsidR="7BC249E2" w:rsidRPr="6476FBFB">
        <w:rPr>
          <w:rFonts w:eastAsia="Arial" w:cs="Arial"/>
          <w:color w:val="000000" w:themeColor="text2"/>
        </w:rPr>
        <w:t xml:space="preserve"> </w:t>
      </w:r>
      <w:r w:rsidR="69F342CC" w:rsidRPr="6476FBFB">
        <w:rPr>
          <w:rFonts w:eastAsia="Arial" w:cs="Arial"/>
          <w:color w:val="000000" w:themeColor="text2"/>
        </w:rPr>
        <w:t xml:space="preserve">Jimmy is an icon who represents </w:t>
      </w:r>
      <w:r w:rsidR="44907FCE" w:rsidRPr="6476FBFB">
        <w:rPr>
          <w:rFonts w:eastAsia="Arial" w:cs="Arial"/>
          <w:color w:val="000000" w:themeColor="text2"/>
        </w:rPr>
        <w:t xml:space="preserve">the best of </w:t>
      </w:r>
      <w:r w:rsidR="62EF3F46" w:rsidRPr="6476FBFB">
        <w:rPr>
          <w:rFonts w:eastAsia="Arial" w:cs="Arial"/>
          <w:color w:val="000000" w:themeColor="text2"/>
        </w:rPr>
        <w:t>the art and craft of recording, and th</w:t>
      </w:r>
      <w:r w:rsidR="34DDD5C7" w:rsidRPr="6476FBFB">
        <w:rPr>
          <w:rFonts w:eastAsia="Arial" w:cs="Arial"/>
          <w:color w:val="000000" w:themeColor="text2"/>
        </w:rPr>
        <w:t>e community of those</w:t>
      </w:r>
      <w:r w:rsidR="62EF3F46" w:rsidRPr="6476FBFB">
        <w:rPr>
          <w:rFonts w:eastAsia="Arial" w:cs="Arial"/>
          <w:color w:val="000000" w:themeColor="text2"/>
        </w:rPr>
        <w:t xml:space="preserve"> who work behind the scenes </w:t>
      </w:r>
      <w:r w:rsidR="44907FCE" w:rsidRPr="6476FBFB">
        <w:rPr>
          <w:rFonts w:eastAsia="Arial" w:cs="Arial"/>
          <w:color w:val="000000" w:themeColor="text2"/>
        </w:rPr>
        <w:t xml:space="preserve">blending </w:t>
      </w:r>
      <w:r w:rsidR="18BB1D0B" w:rsidRPr="6476FBFB">
        <w:rPr>
          <w:rFonts w:eastAsia="Arial" w:cs="Arial"/>
          <w:color w:val="000000" w:themeColor="text2"/>
        </w:rPr>
        <w:t>talent, creativity</w:t>
      </w:r>
      <w:r w:rsidR="5359F2B1" w:rsidRPr="6476FBFB">
        <w:rPr>
          <w:rFonts w:eastAsia="Arial" w:cs="Arial"/>
          <w:color w:val="000000" w:themeColor="text2"/>
        </w:rPr>
        <w:t xml:space="preserve"> and </w:t>
      </w:r>
      <w:r w:rsidR="6F81CA9F" w:rsidRPr="6476FBFB">
        <w:rPr>
          <w:rFonts w:eastAsia="Arial" w:cs="Arial"/>
          <w:color w:val="000000" w:themeColor="text2"/>
        </w:rPr>
        <w:t>hard work</w:t>
      </w:r>
      <w:r w:rsidR="7AE127AE" w:rsidRPr="6476FBFB">
        <w:rPr>
          <w:rFonts w:eastAsia="Arial" w:cs="Arial"/>
          <w:color w:val="000000" w:themeColor="text2"/>
        </w:rPr>
        <w:t xml:space="preserve"> to make great music</w:t>
      </w:r>
      <w:r w:rsidR="7FE27257" w:rsidRPr="6476FBFB">
        <w:rPr>
          <w:rFonts w:eastAsia="Arial" w:cs="Arial"/>
          <w:color w:val="000000" w:themeColor="text2"/>
        </w:rPr>
        <w:t>.</w:t>
      </w:r>
      <w:r>
        <w:rPr>
          <w:rFonts w:eastAsia="Arial" w:cs="Arial"/>
          <w:color w:val="000000" w:themeColor="text2"/>
        </w:rPr>
        <w:t>"</w:t>
      </w:r>
    </w:p>
    <w:p w14:paraId="18F02B93" w14:textId="2D090E88" w:rsidR="005D68B7" w:rsidRPr="00EB0425" w:rsidRDefault="005D68B7" w:rsidP="005D68B7">
      <w:pPr>
        <w:pBdr>
          <w:top w:val="nil"/>
          <w:left w:val="nil"/>
          <w:bottom w:val="nil"/>
          <w:right w:val="nil"/>
          <w:between w:val="nil"/>
        </w:pBdr>
        <w:spacing w:line="259" w:lineRule="auto"/>
        <w:rPr>
          <w:rFonts w:eastAsia="Arial" w:cs="Arial"/>
          <w:color w:val="000000" w:themeColor="text2"/>
          <w:szCs w:val="22"/>
        </w:rPr>
      </w:pPr>
      <w:r w:rsidRPr="00EB0425">
        <w:rPr>
          <w:rFonts w:eastAsia="Arial" w:cs="Arial"/>
          <w:color w:val="000000" w:themeColor="text2"/>
          <w:szCs w:val="22"/>
        </w:rPr>
        <w:t xml:space="preserve"> </w:t>
      </w:r>
    </w:p>
    <w:p w14:paraId="3F47AD15" w14:textId="7740C4C9" w:rsidR="18036046" w:rsidRDefault="18036046" w:rsidP="6476FBFB">
      <w:pPr>
        <w:pBdr>
          <w:top w:val="nil"/>
          <w:left w:val="nil"/>
          <w:bottom w:val="nil"/>
          <w:right w:val="nil"/>
          <w:between w:val="nil"/>
        </w:pBdr>
        <w:spacing w:line="259" w:lineRule="auto"/>
        <w:rPr>
          <w:rFonts w:eastAsia="Arial" w:cs="Arial"/>
          <w:color w:val="000000" w:themeColor="text2"/>
        </w:rPr>
      </w:pPr>
      <w:r w:rsidRPr="6476FBFB">
        <w:rPr>
          <w:rFonts w:eastAsia="Arial" w:cs="Arial"/>
          <w:color w:val="000000" w:themeColor="text2"/>
        </w:rPr>
        <w:t xml:space="preserve">A Recording Academy membership division that is currently home to </w:t>
      </w:r>
      <w:r w:rsidR="71A9DDD7" w:rsidRPr="6476FBFB">
        <w:rPr>
          <w:rFonts w:eastAsia="Arial" w:cs="Arial"/>
          <w:color w:val="000000" w:themeColor="text2"/>
        </w:rPr>
        <w:t xml:space="preserve">nearly </w:t>
      </w:r>
      <w:r w:rsidRPr="6476FBFB">
        <w:rPr>
          <w:rFonts w:eastAsia="Arial" w:cs="Arial"/>
          <w:color w:val="000000" w:themeColor="text2"/>
        </w:rPr>
        <w:t>6,000 members, the P&amp;E Wing represents a</w:t>
      </w:r>
      <w:r w:rsidR="012A5326" w:rsidRPr="6476FBFB">
        <w:rPr>
          <w:rFonts w:eastAsia="Arial" w:cs="Arial"/>
          <w:color w:val="000000" w:themeColor="text2"/>
        </w:rPr>
        <w:t xml:space="preserve">n international </w:t>
      </w:r>
      <w:r w:rsidRPr="6476FBFB">
        <w:rPr>
          <w:rFonts w:eastAsia="Arial" w:cs="Arial"/>
          <w:color w:val="000000" w:themeColor="text2"/>
        </w:rPr>
        <w:t>network of producers, engineers, remixers, manufacturers, technologists</w:t>
      </w:r>
      <w:r w:rsidR="01735CDB" w:rsidRPr="6476FBFB">
        <w:rPr>
          <w:rFonts w:eastAsia="Arial" w:cs="Arial"/>
          <w:color w:val="000000" w:themeColor="text2"/>
        </w:rPr>
        <w:t xml:space="preserve"> </w:t>
      </w:r>
      <w:r w:rsidRPr="6476FBFB">
        <w:rPr>
          <w:rFonts w:eastAsia="Arial" w:cs="Arial"/>
          <w:color w:val="000000" w:themeColor="text2"/>
        </w:rPr>
        <w:t>and other related professionals across the music industry</w:t>
      </w:r>
      <w:r w:rsidR="2C57550B" w:rsidRPr="6476FBFB">
        <w:rPr>
          <w:rFonts w:eastAsia="Arial" w:cs="Arial"/>
          <w:color w:val="000000" w:themeColor="text2"/>
        </w:rPr>
        <w:t>.</w:t>
      </w:r>
      <w:r w:rsidR="688805B6" w:rsidRPr="6476FBFB">
        <w:rPr>
          <w:rFonts w:eastAsia="Arial" w:cs="Arial"/>
          <w:color w:val="000000" w:themeColor="text2"/>
        </w:rPr>
        <w:t xml:space="preserve"> </w:t>
      </w:r>
      <w:r w:rsidR="2B2EFA71" w:rsidRPr="6476FBFB">
        <w:rPr>
          <w:rFonts w:eastAsia="Arial" w:cs="Arial"/>
          <w:color w:val="000000" w:themeColor="text2"/>
        </w:rPr>
        <w:t xml:space="preserve">Over the past 25 years, the P&amp;E Wing has stayed </w:t>
      </w:r>
      <w:r w:rsidR="00C72A25">
        <w:rPr>
          <w:rFonts w:eastAsia="Arial" w:cs="Arial"/>
          <w:color w:val="000000" w:themeColor="text2"/>
        </w:rPr>
        <w:t>at</w:t>
      </w:r>
      <w:r w:rsidR="2B2EFA71" w:rsidRPr="6476FBFB">
        <w:rPr>
          <w:rFonts w:eastAsia="Arial" w:cs="Arial"/>
          <w:color w:val="000000" w:themeColor="text2"/>
        </w:rPr>
        <w:t xml:space="preserve"> the forefront of changing technologies, focused on innovation, education, best technical practices and keeping the sonic bar high for recorded music.</w:t>
      </w:r>
    </w:p>
    <w:p w14:paraId="2FC8D88E" w14:textId="77777777" w:rsidR="005D68B7" w:rsidRPr="00EB0425" w:rsidRDefault="005D68B7" w:rsidP="0350C3BA">
      <w:pPr>
        <w:pBdr>
          <w:top w:val="nil"/>
          <w:left w:val="nil"/>
          <w:bottom w:val="nil"/>
          <w:right w:val="nil"/>
          <w:between w:val="nil"/>
        </w:pBdr>
        <w:spacing w:line="259" w:lineRule="auto"/>
        <w:rPr>
          <w:rFonts w:eastAsia="Arial" w:cs="Arial"/>
          <w:color w:val="000000" w:themeColor="text2"/>
          <w:szCs w:val="22"/>
        </w:rPr>
      </w:pPr>
    </w:p>
    <w:p w14:paraId="2060D147" w14:textId="2F5D64BE" w:rsidR="00CB5D55" w:rsidRPr="00EB0425" w:rsidRDefault="40A10F7D" w:rsidP="0350C3BA">
      <w:pPr>
        <w:pBdr>
          <w:top w:val="nil"/>
          <w:left w:val="nil"/>
          <w:bottom w:val="nil"/>
          <w:right w:val="nil"/>
          <w:between w:val="nil"/>
        </w:pBdr>
        <w:spacing w:line="259" w:lineRule="auto"/>
        <w:rPr>
          <w:rFonts w:eastAsia="Arial" w:cs="Arial"/>
          <w:b/>
          <w:bCs/>
          <w:color w:val="000000" w:themeColor="text2"/>
          <w:szCs w:val="22"/>
        </w:rPr>
      </w:pPr>
      <w:r w:rsidRPr="00EB0425">
        <w:rPr>
          <w:rFonts w:eastAsia="Arial" w:cs="Arial"/>
          <w:b/>
          <w:bCs/>
          <w:color w:val="000000" w:themeColor="text2"/>
          <w:szCs w:val="22"/>
        </w:rPr>
        <w:t>ABOUT JIMMY DOUGLASS</w:t>
      </w:r>
    </w:p>
    <w:p w14:paraId="6752B640" w14:textId="5B53D83B" w:rsidR="00CB5D55" w:rsidRPr="00EB0425" w:rsidRDefault="40A10F7D" w:rsidP="0350C3BA">
      <w:pPr>
        <w:pBdr>
          <w:top w:val="nil"/>
          <w:left w:val="nil"/>
          <w:bottom w:val="nil"/>
          <w:right w:val="nil"/>
          <w:between w:val="nil"/>
        </w:pBdr>
        <w:spacing w:line="259" w:lineRule="auto"/>
        <w:rPr>
          <w:szCs w:val="22"/>
        </w:rPr>
      </w:pPr>
      <w:r w:rsidRPr="00EB0425">
        <w:rPr>
          <w:rFonts w:eastAsia="Arial" w:cs="Arial"/>
          <w:color w:val="000000" w:themeColor="text2"/>
          <w:szCs w:val="22"/>
        </w:rPr>
        <w:t>Jimmy Douglass (also known as The Senator) is an American five-time GRAMMY-winning, 11-time GRAMMY-nominated recording engineer and record producer, whose prolific career has spanned more than four decades.</w:t>
      </w:r>
    </w:p>
    <w:p w14:paraId="415E464A" w14:textId="079F8E5B"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p>
    <w:p w14:paraId="3CDD2DD3" w14:textId="0E662934" w:rsidR="00CB5D55" w:rsidRPr="00EB0425" w:rsidRDefault="00A14019" w:rsidP="0350C3BA">
      <w:pPr>
        <w:pBdr>
          <w:top w:val="nil"/>
          <w:left w:val="nil"/>
          <w:bottom w:val="nil"/>
          <w:right w:val="nil"/>
          <w:between w:val="nil"/>
        </w:pBdr>
        <w:spacing w:line="259" w:lineRule="auto"/>
        <w:rPr>
          <w:szCs w:val="22"/>
        </w:rPr>
      </w:pPr>
      <w:r w:rsidRPr="00A801DF">
        <w:rPr>
          <w:rFonts w:eastAsia="Arial" w:cs="Arial"/>
          <w:color w:val="000000" w:themeColor="text2"/>
          <w:szCs w:val="22"/>
        </w:rPr>
        <w:t xml:space="preserve">Douglass started his career </w:t>
      </w:r>
      <w:r w:rsidR="40A10F7D" w:rsidRPr="00A801DF">
        <w:rPr>
          <w:rFonts w:eastAsia="Arial" w:cs="Arial"/>
          <w:color w:val="000000" w:themeColor="text2"/>
          <w:szCs w:val="22"/>
        </w:rPr>
        <w:t>at Atlantic Records studios in New York City as a part-time tape duplicator while still attending high school. There</w:t>
      </w:r>
      <w:r w:rsidR="40A10F7D" w:rsidRPr="00EB0425">
        <w:rPr>
          <w:rFonts w:eastAsia="Arial" w:cs="Arial"/>
          <w:color w:val="000000" w:themeColor="text2"/>
          <w:szCs w:val="22"/>
        </w:rPr>
        <w:t xml:space="preserve">, he learned how to operate the studio's custom-made 16-channel console and observed, was trained by, as well as worked with some of the greatest engineers, producers and record moguls including Tom Dowd, Arif Mardin, Jerry Wexler and Ahmet Ertegun. For his first time behind the faders, </w:t>
      </w:r>
      <w:r w:rsidR="40A10F7D" w:rsidRPr="00EB0425">
        <w:rPr>
          <w:rFonts w:eastAsia="Arial" w:cs="Arial"/>
          <w:color w:val="000000" w:themeColor="text2"/>
          <w:szCs w:val="22"/>
        </w:rPr>
        <w:lastRenderedPageBreak/>
        <w:t>he was encouraged by Wexler to engineer the session recording for a demo of a new band. He went on to work with major Atlantic Recording artists such as Aretha Franklin, Hall &amp; Oates, Roberta Flack, Donny Hathaway, Foreigner, Led Zeppelin and AC/DC, to name just a few.</w:t>
      </w:r>
    </w:p>
    <w:p w14:paraId="24134C32" w14:textId="48843C4B"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p>
    <w:p w14:paraId="6108EBDE" w14:textId="30C71129" w:rsidR="00CB5D55" w:rsidRPr="00EB0425" w:rsidRDefault="40A10F7D" w:rsidP="0350C3BA">
      <w:pPr>
        <w:pBdr>
          <w:top w:val="nil"/>
          <w:left w:val="nil"/>
          <w:bottom w:val="nil"/>
          <w:right w:val="nil"/>
          <w:between w:val="nil"/>
        </w:pBdr>
        <w:spacing w:line="259" w:lineRule="auto"/>
        <w:rPr>
          <w:szCs w:val="22"/>
        </w:rPr>
      </w:pPr>
      <w:r w:rsidRPr="00EB0425">
        <w:rPr>
          <w:rFonts w:eastAsia="Arial" w:cs="Arial"/>
          <w:color w:val="000000" w:themeColor="text2"/>
          <w:szCs w:val="22"/>
        </w:rPr>
        <w:t>During the 1980s, Douglass continued to hone his engineering skills while also taking on the role of producer. He engineered and produced established artists including The Rolling Stones, Slave, Odyssey, Roxy Music and Gang of Four.</w:t>
      </w:r>
    </w:p>
    <w:p w14:paraId="6A8C6375" w14:textId="1EE066E0"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p>
    <w:p w14:paraId="1B6A4050" w14:textId="70DDAB18" w:rsidR="00CB5D55" w:rsidRPr="00EB0425" w:rsidRDefault="40A10F7D" w:rsidP="0350C3BA">
      <w:pPr>
        <w:pBdr>
          <w:top w:val="nil"/>
          <w:left w:val="nil"/>
          <w:bottom w:val="nil"/>
          <w:right w:val="nil"/>
          <w:between w:val="nil"/>
        </w:pBdr>
        <w:spacing w:line="259" w:lineRule="auto"/>
        <w:rPr>
          <w:rFonts w:eastAsia="Arial" w:cs="Arial"/>
          <w:color w:val="000000" w:themeColor="text2"/>
        </w:rPr>
      </w:pPr>
      <w:r w:rsidRPr="0276AABF">
        <w:rPr>
          <w:rFonts w:eastAsia="Arial" w:cs="Arial"/>
          <w:color w:val="000000" w:themeColor="text2"/>
        </w:rPr>
        <w:t>Douglass started the first half of the 1990s</w:t>
      </w:r>
      <w:r w:rsidR="0890723A" w:rsidRPr="5346B47E">
        <w:rPr>
          <w:rFonts w:eastAsia="Arial" w:cs="Arial"/>
          <w:color w:val="000000" w:themeColor="text2"/>
        </w:rPr>
        <w:t>,</w:t>
      </w:r>
      <w:r w:rsidRPr="0276AABF">
        <w:rPr>
          <w:rFonts w:eastAsia="Arial" w:cs="Arial"/>
          <w:color w:val="000000" w:themeColor="text2"/>
        </w:rPr>
        <w:t xml:space="preserve"> working mainly on jingles and post-production. This style of work taught him the importance of working efficiently and capturing the vibe, which would greatly benefit him in the years to come. In 1994, he began working with up-and-coming contemporary R&amp;B/hip-hop producer Timbaland and served as his main engineer for more than a decade. They would eventually collaborate on classic projects from artists such as Aaliyah, Missy Elliott, Ginuwine and J</w:t>
      </w:r>
      <w:r w:rsidR="0D10C1CE" w:rsidRPr="0276AABF">
        <w:rPr>
          <w:rFonts w:eastAsia="Arial" w:cs="Arial"/>
          <w:color w:val="000000" w:themeColor="text2"/>
        </w:rPr>
        <w:t>AY</w:t>
      </w:r>
      <w:r w:rsidRPr="0276AABF">
        <w:rPr>
          <w:rFonts w:eastAsia="Arial" w:cs="Arial"/>
          <w:color w:val="000000" w:themeColor="text2"/>
        </w:rPr>
        <w:t>-Z.</w:t>
      </w:r>
    </w:p>
    <w:p w14:paraId="1847B3E8" w14:textId="0EBB58C3"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p>
    <w:p w14:paraId="6274A0C5" w14:textId="00475C8D" w:rsidR="00CB5D55" w:rsidRPr="00EB0425" w:rsidRDefault="40A10F7D" w:rsidP="0350C3BA">
      <w:pPr>
        <w:pBdr>
          <w:top w:val="nil"/>
          <w:left w:val="nil"/>
          <w:bottom w:val="nil"/>
          <w:right w:val="nil"/>
          <w:between w:val="nil"/>
        </w:pBdr>
        <w:spacing w:line="259" w:lineRule="auto"/>
        <w:rPr>
          <w:rFonts w:eastAsia="Arial" w:cs="Arial"/>
          <w:color w:val="000000" w:themeColor="text2"/>
        </w:rPr>
      </w:pPr>
      <w:r w:rsidRPr="00EB0425">
        <w:rPr>
          <w:rFonts w:eastAsia="Arial" w:cs="Arial"/>
          <w:color w:val="000000" w:themeColor="text2"/>
          <w:szCs w:val="22"/>
        </w:rPr>
        <w:t xml:space="preserve">Beginning in the new millennium, Douglass continued engineering and mixing more </w:t>
      </w:r>
      <w:proofErr w:type="spellStart"/>
      <w:r w:rsidRPr="00EB0425">
        <w:rPr>
          <w:rFonts w:eastAsia="Arial" w:cs="Arial"/>
          <w:color w:val="000000" w:themeColor="text2"/>
          <w:szCs w:val="22"/>
        </w:rPr>
        <w:t>Timbaland</w:t>
      </w:r>
      <w:proofErr w:type="spellEnd"/>
      <w:r w:rsidRPr="00EB0425">
        <w:rPr>
          <w:rFonts w:eastAsia="Arial" w:cs="Arial"/>
          <w:color w:val="000000" w:themeColor="text2"/>
          <w:szCs w:val="22"/>
        </w:rPr>
        <w:t xml:space="preserve">-produced projects from artists including Snoop Dogg, </w:t>
      </w:r>
      <w:r w:rsidRPr="7D45023B">
        <w:rPr>
          <w:rFonts w:eastAsia="Arial" w:cs="Arial"/>
          <w:color w:val="000000" w:themeColor="text2"/>
        </w:rPr>
        <w:t>Bj</w:t>
      </w:r>
      <w:r w:rsidR="710F9217" w:rsidRPr="7D45023B">
        <w:rPr>
          <w:rFonts w:eastAsia="Arial" w:cs="Arial"/>
          <w:color w:val="000000" w:themeColor="text2"/>
        </w:rPr>
        <w:t>ö</w:t>
      </w:r>
      <w:r w:rsidRPr="7D45023B">
        <w:rPr>
          <w:rFonts w:eastAsia="Arial" w:cs="Arial"/>
          <w:color w:val="000000" w:themeColor="text2"/>
        </w:rPr>
        <w:t>rk</w:t>
      </w:r>
      <w:r w:rsidRPr="00EB0425">
        <w:rPr>
          <w:rFonts w:eastAsia="Arial" w:cs="Arial"/>
          <w:color w:val="000000" w:themeColor="text2"/>
          <w:szCs w:val="22"/>
        </w:rPr>
        <w:t xml:space="preserve"> and GRAMMY-winning albums for Justin Timberlake. Among the artists he also mixed are Rob Thomas, Sean Paul, Kanye West, Ludacris, Al Green, John Legend and Duran </w:t>
      </w:r>
      <w:proofErr w:type="spellStart"/>
      <w:r w:rsidRPr="00EB0425">
        <w:rPr>
          <w:rFonts w:eastAsia="Arial" w:cs="Arial"/>
          <w:color w:val="000000" w:themeColor="text2"/>
          <w:szCs w:val="22"/>
        </w:rPr>
        <w:t>Duran</w:t>
      </w:r>
      <w:proofErr w:type="spellEnd"/>
      <w:r w:rsidRPr="00EB0425">
        <w:rPr>
          <w:rFonts w:eastAsia="Arial" w:cs="Arial"/>
          <w:color w:val="000000" w:themeColor="text2"/>
          <w:szCs w:val="22"/>
        </w:rPr>
        <w:t>.</w:t>
      </w:r>
    </w:p>
    <w:p w14:paraId="46C17510" w14:textId="0128A982"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p>
    <w:p w14:paraId="4D71710A" w14:textId="678C5732" w:rsidR="00CB5D55" w:rsidRPr="00EB0425" w:rsidRDefault="40A10F7D" w:rsidP="0350C3BA">
      <w:pPr>
        <w:pBdr>
          <w:top w:val="nil"/>
          <w:left w:val="nil"/>
          <w:bottom w:val="nil"/>
          <w:right w:val="nil"/>
          <w:between w:val="nil"/>
        </w:pBdr>
        <w:spacing w:line="259" w:lineRule="auto"/>
        <w:rPr>
          <w:szCs w:val="22"/>
        </w:rPr>
      </w:pPr>
      <w:r w:rsidRPr="00EB0425">
        <w:rPr>
          <w:rFonts w:eastAsia="Arial" w:cs="Arial"/>
          <w:color w:val="000000" w:themeColor="text2"/>
          <w:szCs w:val="22"/>
        </w:rPr>
        <w:t xml:space="preserve">Presently, he continues to display his versatility by remaining current while drawing from his years of experience. Douglass is best known for bringing unconventional techniques into the studio and encouraging artists to transcend genre restrictions. He is credited with bringing a raw edge to sound and specifically bringing a heavy funk-bass sound into rock music. His hard work and immense talent </w:t>
      </w:r>
      <w:proofErr w:type="gramStart"/>
      <w:r w:rsidRPr="00EB0425">
        <w:rPr>
          <w:rFonts w:eastAsia="Arial" w:cs="Arial"/>
          <w:color w:val="000000" w:themeColor="text2"/>
          <w:szCs w:val="22"/>
        </w:rPr>
        <w:t>has</w:t>
      </w:r>
      <w:proofErr w:type="gramEnd"/>
      <w:r w:rsidRPr="00EB0425">
        <w:rPr>
          <w:rFonts w:eastAsia="Arial" w:cs="Arial"/>
          <w:color w:val="000000" w:themeColor="text2"/>
          <w:szCs w:val="22"/>
        </w:rPr>
        <w:t xml:space="preserve"> carved a place for him among some of the most respected producers, engineers and mixers in the world.</w:t>
      </w:r>
    </w:p>
    <w:p w14:paraId="3C9BE7DE" w14:textId="3F8D285F" w:rsidR="00CB1C80" w:rsidRDefault="00CB1C80" w:rsidP="1338B30D">
      <w:pPr>
        <w:pBdr>
          <w:top w:val="nil"/>
          <w:left w:val="nil"/>
          <w:bottom w:val="nil"/>
          <w:right w:val="nil"/>
          <w:between w:val="nil"/>
        </w:pBdr>
        <w:spacing w:line="259" w:lineRule="auto"/>
        <w:rPr>
          <w:rFonts w:eastAsia="Arial" w:cs="Arial"/>
          <w:color w:val="000000" w:themeColor="text2"/>
        </w:rPr>
      </w:pPr>
    </w:p>
    <w:p w14:paraId="3B69C236" w14:textId="31A7ECE3" w:rsidR="00CB1C80" w:rsidRDefault="00CB1C80" w:rsidP="1338B30D">
      <w:pPr>
        <w:pBdr>
          <w:top w:val="nil"/>
          <w:left w:val="nil"/>
          <w:bottom w:val="nil"/>
          <w:right w:val="nil"/>
          <w:between w:val="nil"/>
        </w:pBdr>
        <w:spacing w:line="259" w:lineRule="auto"/>
        <w:rPr>
          <w:rFonts w:eastAsia="Arial" w:cs="Arial"/>
          <w:color w:val="000000" w:themeColor="text2"/>
        </w:rPr>
      </w:pPr>
      <w:r>
        <w:rPr>
          <w:rFonts w:eastAsia="Arial" w:cs="Arial"/>
          <w:color w:val="000000" w:themeColor="text2"/>
        </w:rPr>
        <w:t xml:space="preserve">Photo file: </w:t>
      </w:r>
      <w:r w:rsidRPr="00CB1C80">
        <w:rPr>
          <w:rFonts w:eastAsia="Arial" w:cs="Arial"/>
          <w:color w:val="000000" w:themeColor="text2"/>
        </w:rPr>
        <w:t>JimmyDouglass</w:t>
      </w:r>
      <w:r>
        <w:rPr>
          <w:rFonts w:eastAsia="Arial" w:cs="Arial"/>
          <w:color w:val="000000" w:themeColor="text2"/>
        </w:rPr>
        <w:t>.JPG</w:t>
      </w:r>
    </w:p>
    <w:p w14:paraId="3AC88A70" w14:textId="65C6BCC3" w:rsidR="00CB1C80" w:rsidRPr="00EB0425" w:rsidRDefault="00CB1C80" w:rsidP="1338B30D">
      <w:pPr>
        <w:pBdr>
          <w:top w:val="nil"/>
          <w:left w:val="nil"/>
          <w:bottom w:val="nil"/>
          <w:right w:val="nil"/>
          <w:between w:val="nil"/>
        </w:pBdr>
        <w:spacing w:line="259" w:lineRule="auto"/>
        <w:rPr>
          <w:szCs w:val="22"/>
        </w:rPr>
      </w:pPr>
      <w:r>
        <w:rPr>
          <w:rFonts w:eastAsia="Arial" w:cs="Arial"/>
          <w:color w:val="000000" w:themeColor="text2"/>
        </w:rPr>
        <w:t>Photo caption: Jimmy Douglass (photo courtesy of Jimmy Douglass)</w:t>
      </w:r>
    </w:p>
    <w:p w14:paraId="1E8C94E8" w14:textId="0698EB3F" w:rsidR="00CB5D55" w:rsidRPr="00EB0425" w:rsidRDefault="00CB5D55" w:rsidP="0350C3BA">
      <w:pPr>
        <w:pBdr>
          <w:top w:val="nil"/>
          <w:left w:val="nil"/>
          <w:bottom w:val="nil"/>
          <w:right w:val="nil"/>
          <w:between w:val="nil"/>
        </w:pBdr>
        <w:spacing w:line="259" w:lineRule="auto"/>
        <w:rPr>
          <w:rFonts w:eastAsia="Arial" w:cs="Arial"/>
          <w:color w:val="000000" w:themeColor="text2"/>
          <w:szCs w:val="22"/>
        </w:rPr>
      </w:pPr>
      <w:bookmarkStart w:id="0" w:name="_Hlk184888484"/>
    </w:p>
    <w:bookmarkEnd w:id="0"/>
    <w:p w14:paraId="42F98842" w14:textId="77777777" w:rsidR="003E310B" w:rsidRPr="00EB0425" w:rsidRDefault="003E310B" w:rsidP="003E310B">
      <w:pPr>
        <w:rPr>
          <w:b/>
          <w:bCs/>
          <w:szCs w:val="22"/>
        </w:rPr>
      </w:pPr>
      <w:r w:rsidRPr="00EB0425">
        <w:rPr>
          <w:b/>
          <w:bCs/>
          <w:szCs w:val="22"/>
        </w:rPr>
        <w:t>ABOUT THE RECORDING ACADEMY</w:t>
      </w:r>
    </w:p>
    <w:p w14:paraId="79ED261D" w14:textId="77777777" w:rsidR="003E310B" w:rsidRPr="00EB0425" w:rsidRDefault="003E310B" w:rsidP="003E310B">
      <w:pPr>
        <w:rPr>
          <w:szCs w:val="22"/>
        </w:rPr>
      </w:pPr>
      <w:r w:rsidRPr="00EB0425">
        <w:rPr>
          <w:szCs w:val="22"/>
        </w:rPr>
        <w:t xml:space="preserve">The Recording Academy represents the voices of performers, songwriters, producers, engineers, and all music professionals. Dedicated to ensuring the recording arts remain a thriving part of our shared cultural heritage, the Academy honors music's history while investing in its future through the </w:t>
      </w:r>
      <w:hyperlink r:id="rId12">
        <w:r w:rsidRPr="00EB0425">
          <w:rPr>
            <w:rStyle w:val="Hyperlink"/>
            <w:szCs w:val="22"/>
          </w:rPr>
          <w:t>GRAMMY Museum</w:t>
        </w:r>
      </w:hyperlink>
      <w:r w:rsidRPr="00EB0425">
        <w:rPr>
          <w:szCs w:val="22"/>
          <w:vertAlign w:val="superscript"/>
        </w:rPr>
        <w:t>®</w:t>
      </w:r>
      <w:r w:rsidRPr="00EB0425">
        <w:rPr>
          <w:szCs w:val="22"/>
        </w:rPr>
        <w:t>,</w:t>
      </w:r>
      <w:hyperlink r:id="rId13">
        <w:r w:rsidRPr="00EB0425">
          <w:rPr>
            <w:rStyle w:val="Hyperlink"/>
            <w:szCs w:val="22"/>
          </w:rPr>
          <w:t xml:space="preserve"> advocates on behalf of music creators</w:t>
        </w:r>
      </w:hyperlink>
      <w:r w:rsidRPr="00EB0425">
        <w:rPr>
          <w:szCs w:val="22"/>
        </w:rPr>
        <w:t xml:space="preserve">, supports music people in times of need through </w:t>
      </w:r>
      <w:hyperlink r:id="rId14">
        <w:r w:rsidRPr="00EB0425">
          <w:rPr>
            <w:rStyle w:val="Hyperlink"/>
            <w:szCs w:val="22"/>
          </w:rPr>
          <w:t>MusiCares</w:t>
        </w:r>
      </w:hyperlink>
      <w:r w:rsidRPr="00EB0425">
        <w:rPr>
          <w:szCs w:val="22"/>
          <w:vertAlign w:val="superscript"/>
        </w:rPr>
        <w:t>®</w:t>
      </w:r>
      <w:r w:rsidRPr="00EB0425">
        <w:rPr>
          <w:szCs w:val="22"/>
        </w:rPr>
        <w:t xml:space="preserve">, and celebrates artistic excellence through the </w:t>
      </w:r>
      <w:hyperlink r:id="rId15">
        <w:r w:rsidRPr="00EB0425">
          <w:rPr>
            <w:rStyle w:val="Hyperlink"/>
            <w:szCs w:val="22"/>
          </w:rPr>
          <w:t>GRAMMY Awards</w:t>
        </w:r>
      </w:hyperlink>
      <w:r w:rsidRPr="00EB0425">
        <w:rPr>
          <w:szCs w:val="22"/>
        </w:rPr>
        <w:t xml:space="preserve"> — music's only peer-recognized accolade and highest achievement. As the world's leading society of music professionals, we work year-round to foster a more inspiring world for creators.</w:t>
      </w:r>
    </w:p>
    <w:p w14:paraId="19DC1415" w14:textId="77777777" w:rsidR="003E310B" w:rsidRPr="00EB0425" w:rsidRDefault="003E310B" w:rsidP="003E310B">
      <w:pPr>
        <w:rPr>
          <w:szCs w:val="22"/>
        </w:rPr>
      </w:pPr>
      <w:r w:rsidRPr="00EB0425">
        <w:rPr>
          <w:szCs w:val="22"/>
        </w:rPr>
        <w:t xml:space="preserve"> </w:t>
      </w:r>
    </w:p>
    <w:p w14:paraId="2AFB3289" w14:textId="77777777" w:rsidR="003E310B" w:rsidRPr="00EB0425" w:rsidRDefault="003E310B" w:rsidP="003E310B">
      <w:pPr>
        <w:rPr>
          <w:szCs w:val="22"/>
        </w:rPr>
      </w:pPr>
      <w:r w:rsidRPr="00EB0425">
        <w:rPr>
          <w:szCs w:val="22"/>
        </w:rPr>
        <w:t xml:space="preserve">For more information about the GRAMMY Awards and the Recording Academy, please visit </w:t>
      </w:r>
      <w:hyperlink r:id="rId16">
        <w:r w:rsidRPr="00EB0425">
          <w:rPr>
            <w:rStyle w:val="Hyperlink"/>
            <w:szCs w:val="22"/>
          </w:rPr>
          <w:t>GRAMMY.com</w:t>
        </w:r>
      </w:hyperlink>
      <w:r w:rsidRPr="00EB0425">
        <w:rPr>
          <w:szCs w:val="22"/>
        </w:rPr>
        <w:t xml:space="preserve"> and </w:t>
      </w:r>
      <w:hyperlink r:id="rId17">
        <w:r w:rsidRPr="00EB0425">
          <w:rPr>
            <w:rStyle w:val="Hyperlink"/>
            <w:szCs w:val="22"/>
          </w:rPr>
          <w:t>RecordingAcademy.com</w:t>
        </w:r>
      </w:hyperlink>
      <w:r w:rsidRPr="00EB0425">
        <w:rPr>
          <w:szCs w:val="22"/>
        </w:rPr>
        <w:t xml:space="preserve">. For breaking news and exclusive content, "like" Recording Academy on </w:t>
      </w:r>
      <w:hyperlink r:id="rId18">
        <w:r w:rsidRPr="00EB0425">
          <w:rPr>
            <w:rStyle w:val="Hyperlink"/>
            <w:szCs w:val="22"/>
          </w:rPr>
          <w:t>Facebook</w:t>
        </w:r>
      </w:hyperlink>
      <w:r w:rsidRPr="00EB0425">
        <w:rPr>
          <w:szCs w:val="22"/>
        </w:rPr>
        <w:t>, and join the Recording Academy</w:t>
      </w:r>
      <w:r w:rsidRPr="00EB0425">
        <w:rPr>
          <w:i/>
          <w:iCs/>
          <w:szCs w:val="22"/>
        </w:rPr>
        <w:t>'</w:t>
      </w:r>
      <w:r w:rsidRPr="00EB0425">
        <w:rPr>
          <w:szCs w:val="22"/>
        </w:rPr>
        <w:t xml:space="preserve">s social communities on </w:t>
      </w:r>
      <w:hyperlink r:id="rId19">
        <w:r w:rsidRPr="00EB0425">
          <w:rPr>
            <w:rStyle w:val="Hyperlink"/>
            <w:szCs w:val="22"/>
          </w:rPr>
          <w:t>Instagram</w:t>
        </w:r>
      </w:hyperlink>
      <w:r w:rsidRPr="00EB0425">
        <w:rPr>
          <w:szCs w:val="22"/>
        </w:rPr>
        <w:t xml:space="preserve">, </w:t>
      </w:r>
      <w:hyperlink r:id="rId20">
        <w:r w:rsidRPr="00EB0425">
          <w:rPr>
            <w:rStyle w:val="Hyperlink"/>
            <w:szCs w:val="22"/>
          </w:rPr>
          <w:t>YouTube</w:t>
        </w:r>
      </w:hyperlink>
      <w:r w:rsidRPr="00EB0425">
        <w:rPr>
          <w:szCs w:val="22"/>
        </w:rPr>
        <w:t xml:space="preserve">, </w:t>
      </w:r>
      <w:hyperlink r:id="rId21">
        <w:r w:rsidRPr="00EB0425">
          <w:rPr>
            <w:rStyle w:val="Hyperlink"/>
            <w:szCs w:val="22"/>
          </w:rPr>
          <w:t>TikTok</w:t>
        </w:r>
      </w:hyperlink>
      <w:r w:rsidRPr="00EB0425">
        <w:rPr>
          <w:szCs w:val="22"/>
        </w:rPr>
        <w:t xml:space="preserve">, and </w:t>
      </w:r>
      <w:hyperlink r:id="rId22">
        <w:r w:rsidRPr="00EB0425">
          <w:rPr>
            <w:rStyle w:val="Hyperlink"/>
            <w:szCs w:val="22"/>
          </w:rPr>
          <w:t>LinkedIn</w:t>
        </w:r>
      </w:hyperlink>
      <w:r w:rsidRPr="00EB0425">
        <w:rPr>
          <w:szCs w:val="22"/>
        </w:rPr>
        <w:t xml:space="preserve">. For media assets, please visit the </w:t>
      </w:r>
      <w:hyperlink r:id="rId23">
        <w:r w:rsidRPr="00EB0425">
          <w:rPr>
            <w:rStyle w:val="Hyperlink"/>
            <w:szCs w:val="22"/>
          </w:rPr>
          <w:t>Recording Academy Press Room</w:t>
        </w:r>
      </w:hyperlink>
      <w:r w:rsidRPr="00EB0425">
        <w:rPr>
          <w:szCs w:val="22"/>
        </w:rPr>
        <w:t>.</w:t>
      </w:r>
    </w:p>
    <w:p w14:paraId="66ACFA38" w14:textId="77777777" w:rsidR="00CB5D55" w:rsidRPr="00EB0425" w:rsidRDefault="00CB5D55" w:rsidP="645FAC7B">
      <w:pPr>
        <w:pBdr>
          <w:top w:val="nil"/>
          <w:left w:val="nil"/>
          <w:bottom w:val="nil"/>
          <w:right w:val="nil"/>
          <w:between w:val="nil"/>
        </w:pBdr>
        <w:rPr>
          <w:b/>
          <w:bCs/>
          <w:szCs w:val="22"/>
          <w:vertAlign w:val="superscript"/>
        </w:rPr>
      </w:pPr>
    </w:p>
    <w:p w14:paraId="2E17FD0F" w14:textId="62300452" w:rsidR="006722C0" w:rsidRPr="006722C0" w:rsidRDefault="006722C0" w:rsidP="006722C0">
      <w:pPr>
        <w:pBdr>
          <w:top w:val="nil"/>
          <w:left w:val="nil"/>
          <w:bottom w:val="nil"/>
          <w:right w:val="nil"/>
          <w:between w:val="nil"/>
        </w:pBdr>
        <w:jc w:val="center"/>
        <w:rPr>
          <w:bCs/>
          <w:smallCaps/>
          <w:color w:val="000000"/>
          <w:szCs w:val="22"/>
        </w:rPr>
      </w:pPr>
      <w:r w:rsidRPr="006722C0">
        <w:rPr>
          <w:bCs/>
          <w:smallCaps/>
          <w:color w:val="000000"/>
          <w:szCs w:val="22"/>
        </w:rPr>
        <w:t>###</w:t>
      </w:r>
    </w:p>
    <w:p w14:paraId="56B4E4E2" w14:textId="77777777" w:rsidR="006722C0" w:rsidRDefault="006722C0" w:rsidP="00EA166A">
      <w:pPr>
        <w:pBdr>
          <w:top w:val="nil"/>
          <w:left w:val="nil"/>
          <w:bottom w:val="nil"/>
          <w:right w:val="nil"/>
          <w:between w:val="nil"/>
        </w:pBdr>
        <w:rPr>
          <w:b/>
          <w:smallCaps/>
          <w:color w:val="000000"/>
          <w:szCs w:val="22"/>
        </w:rPr>
      </w:pPr>
    </w:p>
    <w:p w14:paraId="278B559B" w14:textId="0436DB53" w:rsidR="00D0304C" w:rsidRPr="00D0304C" w:rsidRDefault="00B07090" w:rsidP="00EA166A">
      <w:pPr>
        <w:pBdr>
          <w:top w:val="nil"/>
          <w:left w:val="nil"/>
          <w:bottom w:val="nil"/>
          <w:right w:val="nil"/>
          <w:between w:val="nil"/>
        </w:pBdr>
        <w:rPr>
          <w:b/>
          <w:smallCaps/>
          <w:color w:val="000000"/>
          <w:szCs w:val="22"/>
        </w:rPr>
      </w:pPr>
      <w:r w:rsidRPr="00EB0425">
        <w:rPr>
          <w:b/>
          <w:smallCaps/>
          <w:color w:val="000000"/>
          <w:szCs w:val="22"/>
        </w:rPr>
        <w:t>CONTACTS</w:t>
      </w:r>
    </w:p>
    <w:p w14:paraId="6845098E" w14:textId="29DCD2E0" w:rsidR="00B07090" w:rsidRPr="00EB0425" w:rsidRDefault="00C03156" w:rsidP="0350C3BA">
      <w:pPr>
        <w:pBdr>
          <w:top w:val="nil"/>
          <w:left w:val="nil"/>
          <w:bottom w:val="nil"/>
          <w:right w:val="nil"/>
          <w:between w:val="nil"/>
        </w:pBdr>
        <w:rPr>
          <w:b/>
          <w:bCs/>
          <w:color w:val="000000"/>
          <w:szCs w:val="22"/>
        </w:rPr>
      </w:pPr>
      <w:r w:rsidRPr="00EB0425">
        <w:rPr>
          <w:b/>
          <w:bCs/>
          <w:color w:val="000000" w:themeColor="text2"/>
          <w:szCs w:val="22"/>
        </w:rPr>
        <w:t>Britta Purcell</w:t>
      </w:r>
    </w:p>
    <w:p w14:paraId="3B8C8200" w14:textId="77777777" w:rsidR="00B07090" w:rsidRPr="00EB0425" w:rsidRDefault="00B07090" w:rsidP="00EA166A">
      <w:pPr>
        <w:pBdr>
          <w:top w:val="nil"/>
          <w:left w:val="nil"/>
          <w:bottom w:val="nil"/>
          <w:right w:val="nil"/>
          <w:between w:val="nil"/>
        </w:pBdr>
        <w:rPr>
          <w:color w:val="000000"/>
          <w:szCs w:val="22"/>
        </w:rPr>
      </w:pPr>
      <w:r w:rsidRPr="00EB0425">
        <w:rPr>
          <w:color w:val="000000"/>
          <w:szCs w:val="22"/>
        </w:rPr>
        <w:t>Recording Academy</w:t>
      </w:r>
    </w:p>
    <w:p w14:paraId="12767695" w14:textId="07907E42" w:rsidR="3230091B" w:rsidRPr="00EB0425" w:rsidRDefault="00C03156" w:rsidP="005D68B7">
      <w:pPr>
        <w:pBdr>
          <w:top w:val="nil"/>
          <w:left w:val="nil"/>
          <w:bottom w:val="nil"/>
          <w:right w:val="nil"/>
          <w:between w:val="nil"/>
        </w:pBdr>
        <w:rPr>
          <w:szCs w:val="22"/>
        </w:rPr>
      </w:pPr>
      <w:hyperlink r:id="rId24">
        <w:r w:rsidRPr="00EB0425">
          <w:rPr>
            <w:rStyle w:val="Hyperlink"/>
            <w:szCs w:val="22"/>
          </w:rPr>
          <w:t>britta.purcell@grammy.com</w:t>
        </w:r>
      </w:hyperlink>
    </w:p>
    <w:p w14:paraId="3390B828" w14:textId="1BABF4CF" w:rsidR="0350C3BA" w:rsidRPr="00EB0425" w:rsidRDefault="0350C3BA" w:rsidP="0350C3BA">
      <w:pPr>
        <w:pBdr>
          <w:top w:val="nil"/>
          <w:left w:val="nil"/>
          <w:bottom w:val="nil"/>
          <w:right w:val="nil"/>
          <w:between w:val="nil"/>
        </w:pBdr>
        <w:rPr>
          <w:szCs w:val="22"/>
        </w:rPr>
      </w:pPr>
    </w:p>
    <w:p w14:paraId="2906506B" w14:textId="38645C40" w:rsidR="0F83DB95" w:rsidRPr="00EB0425" w:rsidRDefault="0F83DB95" w:rsidP="0350C3BA">
      <w:pPr>
        <w:pBdr>
          <w:top w:val="nil"/>
          <w:left w:val="nil"/>
          <w:bottom w:val="nil"/>
          <w:right w:val="nil"/>
          <w:between w:val="nil"/>
        </w:pBdr>
        <w:rPr>
          <w:szCs w:val="22"/>
        </w:rPr>
      </w:pPr>
      <w:r w:rsidRPr="00EB0425">
        <w:rPr>
          <w:b/>
          <w:bCs/>
          <w:szCs w:val="22"/>
        </w:rPr>
        <w:t>Robert Clyne</w:t>
      </w:r>
      <w:r w:rsidRPr="00EB0425">
        <w:rPr>
          <w:szCs w:val="22"/>
        </w:rPr>
        <w:br/>
      </w:r>
      <w:proofErr w:type="spellStart"/>
      <w:r w:rsidRPr="00EB0425">
        <w:rPr>
          <w:szCs w:val="22"/>
        </w:rPr>
        <w:t>Clyne</w:t>
      </w:r>
      <w:proofErr w:type="spellEnd"/>
      <w:r w:rsidRPr="00EB0425">
        <w:rPr>
          <w:szCs w:val="22"/>
        </w:rPr>
        <w:t xml:space="preserve"> Media, Inc.</w:t>
      </w:r>
      <w:r w:rsidRPr="00EB0425">
        <w:rPr>
          <w:szCs w:val="22"/>
        </w:rPr>
        <w:br/>
      </w:r>
      <w:hyperlink r:id="rId25">
        <w:r w:rsidRPr="00EB0425">
          <w:rPr>
            <w:rStyle w:val="Hyperlink"/>
            <w:szCs w:val="22"/>
          </w:rPr>
          <w:t>robert@clynemedia.com</w:t>
        </w:r>
      </w:hyperlink>
    </w:p>
    <w:p w14:paraId="1F8853F7" w14:textId="253203B5" w:rsidR="0350C3BA" w:rsidRPr="00EB0425" w:rsidRDefault="0350C3BA" w:rsidP="0350C3BA">
      <w:pPr>
        <w:pBdr>
          <w:top w:val="nil"/>
          <w:left w:val="nil"/>
          <w:bottom w:val="nil"/>
          <w:right w:val="nil"/>
          <w:between w:val="nil"/>
        </w:pBdr>
        <w:rPr>
          <w:szCs w:val="22"/>
        </w:rPr>
      </w:pPr>
    </w:p>
    <w:p w14:paraId="0C079591" w14:textId="77777777" w:rsidR="00C03156" w:rsidRPr="00EB0425" w:rsidRDefault="00C03156" w:rsidP="005D68B7">
      <w:pPr>
        <w:pBdr>
          <w:top w:val="nil"/>
          <w:left w:val="nil"/>
          <w:bottom w:val="nil"/>
          <w:right w:val="nil"/>
          <w:between w:val="nil"/>
        </w:pBdr>
        <w:rPr>
          <w:szCs w:val="22"/>
        </w:rPr>
      </w:pPr>
    </w:p>
    <w:p w14:paraId="53337ABC" w14:textId="77777777" w:rsidR="00C03156" w:rsidRPr="00EB0425" w:rsidRDefault="00C03156" w:rsidP="005D68B7">
      <w:pPr>
        <w:pBdr>
          <w:top w:val="nil"/>
          <w:left w:val="nil"/>
          <w:bottom w:val="nil"/>
          <w:right w:val="nil"/>
          <w:between w:val="nil"/>
        </w:pBdr>
        <w:rPr>
          <w:szCs w:val="22"/>
        </w:rPr>
      </w:pPr>
    </w:p>
    <w:sectPr w:rsidR="00C03156" w:rsidRPr="00EB0425" w:rsidSect="00DC64E1">
      <w:headerReference w:type="default" r:id="rId26"/>
      <w:footerReference w:type="default" r:id="rId27"/>
      <w:headerReference w:type="first" r:id="rId28"/>
      <w:type w:val="continuous"/>
      <w:pgSz w:w="12240" w:h="15840" w:code="1"/>
      <w:pgMar w:top="2610" w:right="720" w:bottom="172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3F78" w14:textId="77777777" w:rsidR="007E1425" w:rsidRDefault="007E1425" w:rsidP="004D3476">
      <w:r>
        <w:separator/>
      </w:r>
    </w:p>
  </w:endnote>
  <w:endnote w:type="continuationSeparator" w:id="0">
    <w:p w14:paraId="0E973646" w14:textId="77777777" w:rsidR="007E1425" w:rsidRDefault="007E1425" w:rsidP="004D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FA1E" w14:textId="6F2B58BB" w:rsidR="00A21E33" w:rsidRPr="0035723C" w:rsidRDefault="00A21E33" w:rsidP="00E15B52">
    <w:pPr>
      <w:pStyle w:val="Footer"/>
    </w:pPr>
    <w:r w:rsidRPr="0035723C">
      <w:rPr>
        <w:noProof/>
      </w:rPr>
      <mc:AlternateContent>
        <mc:Choice Requires="wps">
          <w:drawing>
            <wp:anchor distT="0" distB="0" distL="114300" distR="114300" simplePos="0" relativeHeight="251658241" behindDoc="0" locked="0" layoutInCell="1" allowOverlap="1" wp14:anchorId="2F3901EC" wp14:editId="390B892F">
              <wp:simplePos x="0" y="0"/>
              <wp:positionH relativeFrom="column">
                <wp:posOffset>0</wp:posOffset>
              </wp:positionH>
              <wp:positionV relativeFrom="paragraph">
                <wp:posOffset>-78930</wp:posOffset>
              </wp:positionV>
              <wp:extent cx="68389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45A8B73D">
            <v:line id="Straight Connector 2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6.2pt" to="538.5pt,-6.2pt" w14:anchorId="412D6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iVzwEAAAUEAAAOAAAAZHJzL2Uyb0RvYy54bWysU8GO0zAQvSPxD5bvNG0RqxI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">
              <v:stroke joinstyle="miter"/>
            </v:line>
          </w:pict>
        </mc:Fallback>
      </mc:AlternateContent>
    </w:r>
    <w:r>
      <w:t xml:space="preserve">Page </w:t>
    </w:r>
    <w:r>
      <w:fldChar w:fldCharType="begin"/>
    </w:r>
    <w:r>
      <w:instrText xml:space="preserve"> PAGE  \* Arabic  \* MERGEFORMAT </w:instrText>
    </w:r>
    <w:r>
      <w:fldChar w:fldCharType="separate"/>
    </w:r>
    <w:r w:rsidR="00355985">
      <w:rPr>
        <w:noProof/>
      </w:rPr>
      <w:t>2</w:t>
    </w:r>
    <w:r>
      <w:fldChar w:fldCharType="end"/>
    </w:r>
    <w:r>
      <w:t xml:space="preserve"> of </w:t>
    </w:r>
    <w:r w:rsidR="00AE3A75">
      <w:rPr>
        <w:noProof/>
      </w:rPr>
      <w:fldChar w:fldCharType="begin"/>
    </w:r>
    <w:r w:rsidR="00AE3A75">
      <w:rPr>
        <w:noProof/>
      </w:rPr>
      <w:instrText xml:space="preserve"> NUMPAGES  \* Arabic  \* MERGEFORMAT </w:instrText>
    </w:r>
    <w:r w:rsidR="00AE3A75">
      <w:rPr>
        <w:noProof/>
      </w:rPr>
      <w:fldChar w:fldCharType="separate"/>
    </w:r>
    <w:r w:rsidR="00355985">
      <w:rPr>
        <w:noProof/>
      </w:rPr>
      <w:t>2</w:t>
    </w:r>
    <w:r w:rsidR="00AE3A75">
      <w:rPr>
        <w:noProof/>
      </w:rPr>
      <w:fldChar w:fldCharType="end"/>
    </w:r>
  </w:p>
  <w:p w14:paraId="25AC49E9" w14:textId="77777777" w:rsidR="0019239F" w:rsidRDefault="0019239F" w:rsidP="00E15B52">
    <w:pPr>
      <w:pStyle w:val="Footer"/>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B5C9" w14:textId="77777777" w:rsidR="007E1425" w:rsidRDefault="007E1425" w:rsidP="004D3476">
      <w:r>
        <w:separator/>
      </w:r>
    </w:p>
  </w:footnote>
  <w:footnote w:type="continuationSeparator" w:id="0">
    <w:p w14:paraId="40980606" w14:textId="77777777" w:rsidR="007E1425" w:rsidRDefault="007E1425" w:rsidP="004D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5107" w14:textId="54AE1567" w:rsidR="00FB31AB" w:rsidRPr="003333D5" w:rsidRDefault="00DC64E1" w:rsidP="003333D5">
    <w:pPr>
      <w:keepNext/>
      <w:pageBreakBefore/>
      <w:widowControl w:val="0"/>
    </w:pPr>
    <w:r>
      <w:rPr>
        <w:noProof/>
      </w:rPr>
      <w:drawing>
        <wp:anchor distT="0" distB="0" distL="114300" distR="114300" simplePos="0" relativeHeight="251658242" behindDoc="1" locked="0" layoutInCell="1" allowOverlap="1" wp14:anchorId="3577E430" wp14:editId="1AB4246C">
          <wp:simplePos x="0" y="0"/>
          <wp:positionH relativeFrom="column">
            <wp:posOffset>3810</wp:posOffset>
          </wp:positionH>
          <wp:positionV relativeFrom="paragraph">
            <wp:posOffset>667385</wp:posOffset>
          </wp:positionV>
          <wp:extent cx="2148840" cy="539056"/>
          <wp:effectExtent l="0" t="0" r="3810" b="0"/>
          <wp:wrapTight wrapText="bothSides">
            <wp:wrapPolygon edited="0">
              <wp:start x="957" y="0"/>
              <wp:lineTo x="383" y="3821"/>
              <wp:lineTo x="0" y="16811"/>
              <wp:lineTo x="0" y="20632"/>
              <wp:lineTo x="383" y="20632"/>
              <wp:lineTo x="3638" y="20632"/>
              <wp:lineTo x="16277" y="20632"/>
              <wp:lineTo x="20298" y="18340"/>
              <wp:lineTo x="20106" y="12226"/>
              <wp:lineTo x="21447" y="9934"/>
              <wp:lineTo x="21447" y="0"/>
              <wp:lineTo x="2298" y="0"/>
              <wp:lineTo x="957" y="0"/>
            </wp:wrapPolygon>
          </wp:wrapTight>
          <wp:docPr id="7" name="Picture 7"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8840" cy="5390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B6C9" w14:textId="77777777" w:rsidR="00FB31AB" w:rsidRDefault="0019239F" w:rsidP="00921397">
    <w:pPr>
      <w:pageBreakBefore/>
    </w:pPr>
    <w:r>
      <w:rPr>
        <w:noProof/>
      </w:rPr>
      <w:drawing>
        <wp:anchor distT="0" distB="0" distL="114300" distR="114300" simplePos="0" relativeHeight="251658240" behindDoc="1" locked="0" layoutInCell="1" allowOverlap="1" wp14:anchorId="0A9AB0BC" wp14:editId="6B7ADBE9">
          <wp:simplePos x="0" y="0"/>
          <wp:positionH relativeFrom="column">
            <wp:posOffset>-476944</wp:posOffset>
          </wp:positionH>
          <wp:positionV relativeFrom="paragraph">
            <wp:posOffset>0</wp:posOffset>
          </wp:positionV>
          <wp:extent cx="7770891" cy="1365662"/>
          <wp:effectExtent l="0" t="0" r="190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611" cy="137229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47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E4A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FC17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7ECB72"/>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3A96180A"/>
    <w:lvl w:ilvl="0">
      <w:start w:val="1"/>
      <w:numFmt w:val="decimal"/>
      <w:pStyle w:val="ListNumber"/>
      <w:lvlText w:val="%1."/>
      <w:lvlJc w:val="left"/>
      <w:pPr>
        <w:tabs>
          <w:tab w:val="num" w:pos="360"/>
        </w:tabs>
        <w:ind w:left="360" w:hanging="360"/>
      </w:pPr>
    </w:lvl>
  </w:abstractNum>
  <w:abstractNum w:abstractNumId="5" w15:restartNumberingAfterBreak="0">
    <w:nsid w:val="03F6205C"/>
    <w:multiLevelType w:val="multilevel"/>
    <w:tmpl w:val="02A0203C"/>
    <w:styleLink w:val="NumberedList"/>
    <w:lvl w:ilvl="0">
      <w:start w:val="1"/>
      <w:numFmt w:val="decimal"/>
      <w:pStyle w:val="ListNumber0"/>
      <w:lvlText w:val="%1."/>
      <w:lvlJc w:val="left"/>
      <w:pPr>
        <w:ind w:left="360" w:hanging="360"/>
      </w:pPr>
      <w:rPr>
        <w:rFonts w:ascii="Arial" w:hAnsi="Arial" w:hint="default"/>
        <w:b w:val="0"/>
        <w:i w:val="0"/>
        <w:color w:val="8C8C96" w:themeColor="accent4"/>
        <w:sz w:val="20"/>
      </w:rPr>
    </w:lvl>
    <w:lvl w:ilvl="1">
      <w:start w:val="1"/>
      <w:numFmt w:val="lowerLetter"/>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upperLetter"/>
      <w:lvlText w:val="%4."/>
      <w:lvlJc w:val="left"/>
      <w:pPr>
        <w:ind w:left="1440" w:hanging="360"/>
      </w:pPr>
      <w:rPr>
        <w:rFonts w:ascii="Arial" w:hAnsi="Arial" w:hint="default"/>
        <w:b w:val="0"/>
        <w:i w:val="0"/>
        <w:color w:val="8C8C96" w:themeColor="accent4"/>
        <w:sz w:val="20"/>
      </w:rPr>
    </w:lvl>
    <w:lvl w:ilvl="4">
      <w:start w:val="1"/>
      <w:numFmt w:val="upperRoman"/>
      <w:lvlText w:val="%5."/>
      <w:lvlJc w:val="left"/>
      <w:pPr>
        <w:ind w:left="1800" w:hanging="360"/>
      </w:pPr>
      <w:rPr>
        <w:rFonts w:ascii="Arial" w:hAnsi="Arial" w:hint="default"/>
        <w:b w:val="0"/>
        <w:i w:val="0"/>
        <w:color w:val="8C8C96" w:themeColor="accent4"/>
        <w:sz w:val="20"/>
      </w:rPr>
    </w:lvl>
    <w:lvl w:ilvl="5">
      <w:start w:val="1"/>
      <w:numFmt w:val="decimal"/>
      <w:lvlText w:val="%6."/>
      <w:lvlJc w:val="left"/>
      <w:pPr>
        <w:ind w:left="2160" w:hanging="360"/>
      </w:pPr>
      <w:rPr>
        <w:rFonts w:ascii="Arial" w:hAnsi="Arial" w:hint="default"/>
        <w:b w:val="0"/>
        <w:i w:val="0"/>
        <w:color w:val="8C8C96" w:themeColor="accent4"/>
        <w:sz w:val="20"/>
      </w:rPr>
    </w:lvl>
    <w:lvl w:ilvl="6">
      <w:start w:val="1"/>
      <w:numFmt w:val="lowerLetter"/>
      <w:lvlText w:val="%7."/>
      <w:lvlJc w:val="left"/>
      <w:pPr>
        <w:ind w:left="2520" w:hanging="360"/>
      </w:pPr>
      <w:rPr>
        <w:rFonts w:ascii="Arial" w:hAnsi="Arial" w:hint="default"/>
        <w:b w:val="0"/>
        <w:i w:val="0"/>
        <w:color w:val="8C8C96" w:themeColor="accent4"/>
        <w:sz w:val="20"/>
      </w:rPr>
    </w:lvl>
    <w:lvl w:ilvl="7">
      <w:start w:val="1"/>
      <w:numFmt w:val="lowerRoman"/>
      <w:lvlText w:val="%8."/>
      <w:lvlJc w:val="left"/>
      <w:pPr>
        <w:ind w:left="2880" w:hanging="360"/>
      </w:pPr>
      <w:rPr>
        <w:rFonts w:ascii="Arial" w:hAnsi="Arial" w:hint="default"/>
        <w:b w:val="0"/>
        <w:i w:val="0"/>
        <w:color w:val="8C8C96" w:themeColor="accent4"/>
        <w:sz w:val="20"/>
      </w:rPr>
    </w:lvl>
    <w:lvl w:ilvl="8">
      <w:start w:val="1"/>
      <w:numFmt w:val="upperLetter"/>
      <w:lvlText w:val="%9."/>
      <w:lvlJc w:val="left"/>
      <w:pPr>
        <w:ind w:left="3240" w:hanging="360"/>
      </w:pPr>
      <w:rPr>
        <w:rFonts w:ascii="Arial" w:hAnsi="Arial" w:hint="default"/>
        <w:b w:val="0"/>
        <w:i w:val="0"/>
        <w:color w:val="8C8C96" w:themeColor="accent4"/>
        <w:sz w:val="20"/>
      </w:rPr>
    </w:lvl>
  </w:abstractNum>
  <w:abstractNum w:abstractNumId="6" w15:restartNumberingAfterBreak="0">
    <w:nsid w:val="0FD917F0"/>
    <w:multiLevelType w:val="multilevel"/>
    <w:tmpl w:val="B300A5CA"/>
    <w:numStyleLink w:val="ListBullets"/>
  </w:abstractNum>
  <w:abstractNum w:abstractNumId="7" w15:restartNumberingAfterBreak="0">
    <w:nsid w:val="18620A33"/>
    <w:multiLevelType w:val="multilevel"/>
    <w:tmpl w:val="02A0203C"/>
    <w:numStyleLink w:val="NumberedList"/>
  </w:abstractNum>
  <w:abstractNum w:abstractNumId="8" w15:restartNumberingAfterBreak="0">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CD18DE"/>
    <w:multiLevelType w:val="multilevel"/>
    <w:tmpl w:val="02A0203C"/>
    <w:numStyleLink w:val="NumberedList"/>
  </w:abstractNum>
  <w:abstractNum w:abstractNumId="10" w15:restartNumberingAfterBreak="0">
    <w:nsid w:val="2657123E"/>
    <w:multiLevelType w:val="multilevel"/>
    <w:tmpl w:val="FDB221E6"/>
    <w:lvl w:ilvl="0">
      <w:start w:val="1"/>
      <w:numFmt w:val="decimal"/>
      <w:lvlText w:val="%1."/>
      <w:lvlJc w:val="left"/>
      <w:pPr>
        <w:ind w:left="360" w:hanging="360"/>
      </w:pPr>
      <w:rPr>
        <w:rFonts w:ascii="Arial" w:hAnsi="Arial" w:hint="default"/>
        <w:b w:val="0"/>
        <w:i w:val="0"/>
        <w:color w:val="8C8C96" w:themeColor="accent4"/>
        <w:sz w:val="20"/>
      </w:rPr>
    </w:lvl>
    <w:lvl w:ilvl="1">
      <w:start w:val="1"/>
      <w:numFmt w:val="lowerLetter"/>
      <w:pStyle w:val="Level2"/>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5573A9"/>
    <w:multiLevelType w:val="multilevel"/>
    <w:tmpl w:val="B300A5CA"/>
    <w:numStyleLink w:val="ListBullets"/>
  </w:abstractNum>
  <w:abstractNum w:abstractNumId="12" w15:restartNumberingAfterBreak="0">
    <w:nsid w:val="33795D70"/>
    <w:multiLevelType w:val="hybridMultilevel"/>
    <w:tmpl w:val="93602C8A"/>
    <w:lvl w:ilvl="0" w:tplc="3C947052">
      <w:start w:val="1"/>
      <w:numFmt w:val="lowerRoman"/>
      <w:pStyle w:val="Level3"/>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BB07C0"/>
    <w:multiLevelType w:val="hybridMultilevel"/>
    <w:tmpl w:val="164823A6"/>
    <w:lvl w:ilvl="0" w:tplc="FD600600">
      <w:start w:val="1"/>
      <w:numFmt w:val="lowerLetter"/>
      <w:pStyle w:val="Level7"/>
      <w:lvlText w:val="%1."/>
      <w:lvlJc w:val="left"/>
      <w:pPr>
        <w:ind w:left="2520" w:hanging="360"/>
      </w:pPr>
      <w:rPr>
        <w:rFonts w:ascii="Arial" w:hAnsi="Arial" w:hint="default"/>
        <w:b w:val="0"/>
        <w:i w:val="0"/>
        <w:color w:val="8C8C96" w:themeColor="accent4"/>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CF5A5D"/>
    <w:multiLevelType w:val="hybridMultilevel"/>
    <w:tmpl w:val="F0685860"/>
    <w:lvl w:ilvl="0" w:tplc="BAF24E06">
      <w:start w:val="1"/>
      <w:numFmt w:val="bullet"/>
      <w:pStyle w:val="Footer"/>
      <w:lvlText w:val=""/>
      <w:lvlJc w:val="left"/>
      <w:pPr>
        <w:ind w:left="720" w:hanging="360"/>
      </w:pPr>
      <w:rPr>
        <w:rFonts w:ascii="Wingdings" w:hAnsi="Wingdings" w:hint="default"/>
        <w:color w:val="08E5CC" w:themeColor="accen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A6461"/>
    <w:multiLevelType w:val="multilevel"/>
    <w:tmpl w:val="1B0841C0"/>
    <w:styleLink w:val="FooterBullet"/>
    <w:lvl w:ilvl="0">
      <w:start w:val="1"/>
      <w:numFmt w:val="bullet"/>
      <w:lvlText w:val="￭"/>
      <w:lvlJc w:val="left"/>
      <w:pPr>
        <w:ind w:left="360" w:hanging="360"/>
      </w:pPr>
      <w:rPr>
        <w:rFonts w:ascii="Arial" w:hAnsi="Arial" w:hint="default"/>
        <w:color w:val="08E5CC" w:themeColor="accen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445FA9"/>
    <w:multiLevelType w:val="hybridMultilevel"/>
    <w:tmpl w:val="5DE0F340"/>
    <w:lvl w:ilvl="0" w:tplc="C412A2FE">
      <w:start w:val="1"/>
      <w:numFmt w:val="upperLetter"/>
      <w:pStyle w:val="Level9"/>
      <w:lvlText w:val="%1."/>
      <w:lvlJc w:val="left"/>
      <w:pPr>
        <w:ind w:left="3240" w:hanging="360"/>
      </w:pPr>
      <w:rPr>
        <w:rFonts w:ascii="Arial" w:hAnsi="Arial" w:hint="default"/>
        <w:b w:val="0"/>
        <w:i w:val="0"/>
        <w:color w:val="8C8C96" w:themeColor="accent4"/>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3C03022"/>
    <w:multiLevelType w:val="hybridMultilevel"/>
    <w:tmpl w:val="6AD27582"/>
    <w:lvl w:ilvl="0" w:tplc="97EE0784">
      <w:start w:val="1"/>
      <w:numFmt w:val="upperRoman"/>
      <w:pStyle w:val="Level5"/>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F973EA"/>
    <w:multiLevelType w:val="hybridMultilevel"/>
    <w:tmpl w:val="2DBA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431A8"/>
    <w:multiLevelType w:val="hybridMultilevel"/>
    <w:tmpl w:val="7FBCCDDC"/>
    <w:lvl w:ilvl="0" w:tplc="DBBEAD32">
      <w:start w:val="1"/>
      <w:numFmt w:val="lowerRoman"/>
      <w:pStyle w:val="Level8"/>
      <w:lvlText w:val="%1."/>
      <w:lvlJc w:val="left"/>
      <w:pPr>
        <w:ind w:left="2880" w:hanging="360"/>
      </w:pPr>
      <w:rPr>
        <w:rFonts w:ascii="Arial" w:hAnsi="Arial" w:hint="default"/>
        <w:b w:val="0"/>
        <w:i w:val="0"/>
        <w:color w:val="8C8C96" w:themeColor="accent4"/>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899709D"/>
    <w:multiLevelType w:val="multilevel"/>
    <w:tmpl w:val="1B0841C0"/>
    <w:numStyleLink w:val="FooterBullet"/>
  </w:abstractNum>
  <w:abstractNum w:abstractNumId="22" w15:restartNumberingAfterBreak="0">
    <w:nsid w:val="6D9C3AE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73C52E9F"/>
    <w:multiLevelType w:val="hybridMultilevel"/>
    <w:tmpl w:val="B84003D6"/>
    <w:lvl w:ilvl="0" w:tplc="D45090FC">
      <w:start w:val="1"/>
      <w:numFmt w:val="upperLetter"/>
      <w:pStyle w:val="Level4"/>
      <w:lvlText w:val="%1."/>
      <w:lvlJc w:val="left"/>
      <w:pPr>
        <w:ind w:left="1440" w:hanging="360"/>
      </w:pPr>
      <w:rPr>
        <w:rFonts w:ascii="Arial" w:hAnsi="Arial" w:hint="default"/>
        <w:b w:val="0"/>
        <w:i w:val="0"/>
        <w:color w:val="8C8C96" w:themeColor="accent4"/>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667DA5"/>
    <w:multiLevelType w:val="hybridMultilevel"/>
    <w:tmpl w:val="73F277BA"/>
    <w:lvl w:ilvl="0" w:tplc="E2101EB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B24771"/>
    <w:multiLevelType w:val="hybridMultilevel"/>
    <w:tmpl w:val="1ED68338"/>
    <w:lvl w:ilvl="0" w:tplc="53AECFF8">
      <w:start w:val="1"/>
      <w:numFmt w:val="decimal"/>
      <w:pStyle w:val="Level6"/>
      <w:lvlText w:val="%1."/>
      <w:lvlJc w:val="left"/>
      <w:pPr>
        <w:ind w:left="2160" w:hanging="360"/>
      </w:pPr>
      <w:rPr>
        <w:rFonts w:ascii="Arial" w:hAnsi="Arial" w:hint="default"/>
        <w:b w:val="0"/>
        <w:i w:val="0"/>
        <w:color w:val="8C8C96" w:themeColor="accent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E0D7EC0"/>
    <w:multiLevelType w:val="multilevel"/>
    <w:tmpl w:val="B300A5CA"/>
    <w:styleLink w:val="ListBullets"/>
    <w:lvl w:ilvl="0">
      <w:start w:val="1"/>
      <w:numFmt w:val="bullet"/>
      <w:pStyle w:val="ListBullet"/>
      <w:lvlText w:val="▀"/>
      <w:lvlJc w:val="left"/>
      <w:pPr>
        <w:ind w:left="720" w:hanging="360"/>
      </w:pPr>
      <w:rPr>
        <w:rFonts w:ascii="Arial" w:hAnsi="Arial" w:hint="default"/>
        <w:b w:val="0"/>
        <w:i w:val="0"/>
        <w:color w:val="8C8C96" w:themeColor="accent4"/>
        <w:sz w:val="16"/>
      </w:rPr>
    </w:lvl>
    <w:lvl w:ilvl="1">
      <w:start w:val="1"/>
      <w:numFmt w:val="bullet"/>
      <w:pStyle w:val="ListBullet2"/>
      <w:lvlText w:val="￭"/>
      <w:lvlJc w:val="left"/>
      <w:pPr>
        <w:ind w:left="1080" w:hanging="360"/>
      </w:pPr>
      <w:rPr>
        <w:rFonts w:ascii="Arial Unicode MS" w:eastAsia="Arial Unicode MS" w:hAnsi="Arial Unicode MS" w:hint="eastAsia"/>
        <w:color w:val="8C8C96" w:themeColor="accent4"/>
      </w:rPr>
    </w:lvl>
    <w:lvl w:ilvl="2">
      <w:start w:val="1"/>
      <w:numFmt w:val="bullet"/>
      <w:pStyle w:val="ListBullet3"/>
      <w:lvlText w:val="▪"/>
      <w:lvlJc w:val="left"/>
      <w:pPr>
        <w:ind w:left="1440" w:hanging="360"/>
      </w:pPr>
      <w:rPr>
        <w:rFonts w:ascii="Arial" w:hAnsi="Arial" w:hint="default"/>
        <w:color w:val="8C8C96" w:themeColor="accent4"/>
      </w:rPr>
    </w:lvl>
    <w:lvl w:ilvl="3">
      <w:start w:val="1"/>
      <w:numFmt w:val="bullet"/>
      <w:pStyle w:val="ListBullet4"/>
      <w:lvlText w:val="－"/>
      <w:lvlJc w:val="left"/>
      <w:pPr>
        <w:ind w:left="1800" w:hanging="360"/>
      </w:pPr>
      <w:rPr>
        <w:rFonts w:ascii="Arial" w:hAnsi="Arial" w:hint="default"/>
        <w:color w:val="8C8C96" w:themeColor="accent4"/>
      </w:rPr>
    </w:lvl>
    <w:lvl w:ilvl="4">
      <w:start w:val="1"/>
      <w:numFmt w:val="bullet"/>
      <w:pStyle w:val="ListBullet5"/>
      <w:lvlText w:val=""/>
      <w:lvlJc w:val="left"/>
      <w:pPr>
        <w:ind w:left="2160" w:hanging="360"/>
      </w:pPr>
      <w:rPr>
        <w:rFonts w:ascii="Wingdings" w:hAnsi="Wingdings" w:hint="default"/>
        <w:color w:val="8C8C96" w:themeColor="accent4"/>
      </w:rPr>
    </w:lvl>
    <w:lvl w:ilvl="5">
      <w:start w:val="1"/>
      <w:numFmt w:val="bullet"/>
      <w:lvlText w:val=""/>
      <w:lvlJc w:val="left"/>
      <w:pPr>
        <w:ind w:left="2520" w:hanging="360"/>
      </w:pPr>
      <w:rPr>
        <w:rFonts w:ascii="Wingdings" w:hAnsi="Wingdings" w:hint="default"/>
        <w:color w:val="8C8C96" w:themeColor="accent4"/>
      </w:rPr>
    </w:lvl>
    <w:lvl w:ilvl="6">
      <w:start w:val="1"/>
      <w:numFmt w:val="bullet"/>
      <w:lvlText w:val=""/>
      <w:lvlJc w:val="left"/>
      <w:pPr>
        <w:ind w:left="2880" w:hanging="360"/>
      </w:pPr>
      <w:rPr>
        <w:rFonts w:ascii="Wingdings" w:hAnsi="Wingdings" w:hint="default"/>
        <w:color w:val="8C8C96" w:themeColor="accent4"/>
      </w:rPr>
    </w:lvl>
    <w:lvl w:ilvl="7">
      <w:start w:val="1"/>
      <w:numFmt w:val="bullet"/>
      <w:lvlText w:val=""/>
      <w:lvlJc w:val="left"/>
      <w:pPr>
        <w:ind w:left="3240" w:hanging="360"/>
      </w:pPr>
      <w:rPr>
        <w:rFonts w:ascii="Wingdings" w:hAnsi="Wingdings" w:hint="default"/>
        <w:color w:val="8C8C96" w:themeColor="accent4"/>
      </w:rPr>
    </w:lvl>
    <w:lvl w:ilvl="8">
      <w:start w:val="1"/>
      <w:numFmt w:val="bullet"/>
      <w:lvlText w:val=""/>
      <w:lvlJc w:val="left"/>
      <w:pPr>
        <w:ind w:left="3600" w:hanging="360"/>
      </w:pPr>
      <w:rPr>
        <w:rFonts w:ascii="Wingdings" w:hAnsi="Wingdings" w:hint="default"/>
        <w:color w:val="8C8C96" w:themeColor="accent4"/>
      </w:rPr>
    </w:lvl>
  </w:abstractNum>
  <w:num w:numId="1" w16cid:durableId="51656971">
    <w:abstractNumId w:val="15"/>
  </w:num>
  <w:num w:numId="2" w16cid:durableId="2002198275">
    <w:abstractNumId w:val="26"/>
  </w:num>
  <w:num w:numId="3" w16cid:durableId="756443825">
    <w:abstractNumId w:val="10"/>
  </w:num>
  <w:num w:numId="4" w16cid:durableId="413480756">
    <w:abstractNumId w:val="23"/>
  </w:num>
  <w:num w:numId="5" w16cid:durableId="20784998">
    <w:abstractNumId w:val="18"/>
  </w:num>
  <w:num w:numId="6" w16cid:durableId="1661036740">
    <w:abstractNumId w:val="25"/>
  </w:num>
  <w:num w:numId="7" w16cid:durableId="538208539">
    <w:abstractNumId w:val="13"/>
  </w:num>
  <w:num w:numId="8" w16cid:durableId="370109677">
    <w:abstractNumId w:val="20"/>
  </w:num>
  <w:num w:numId="9" w16cid:durableId="1812014149">
    <w:abstractNumId w:val="17"/>
  </w:num>
  <w:num w:numId="10" w16cid:durableId="1233734243">
    <w:abstractNumId w:val="4"/>
  </w:num>
  <w:num w:numId="11" w16cid:durableId="1886484481">
    <w:abstractNumId w:val="12"/>
  </w:num>
  <w:num w:numId="12" w16cid:durableId="1834298513">
    <w:abstractNumId w:val="5"/>
  </w:num>
  <w:num w:numId="13" w16cid:durableId="1319965073">
    <w:abstractNumId w:val="14"/>
  </w:num>
  <w:num w:numId="14" w16cid:durableId="1198619345">
    <w:abstractNumId w:val="21"/>
  </w:num>
  <w:num w:numId="15" w16cid:durableId="852693802">
    <w:abstractNumId w:val="9"/>
  </w:num>
  <w:num w:numId="16" w16cid:durableId="747920723">
    <w:abstractNumId w:val="11"/>
  </w:num>
  <w:num w:numId="17" w16cid:durableId="403917717">
    <w:abstractNumId w:val="24"/>
  </w:num>
  <w:num w:numId="18" w16cid:durableId="408432674">
    <w:abstractNumId w:val="6"/>
  </w:num>
  <w:num w:numId="19" w16cid:durableId="607547165">
    <w:abstractNumId w:val="7"/>
  </w:num>
  <w:num w:numId="20" w16cid:durableId="1033261511">
    <w:abstractNumId w:val="8"/>
  </w:num>
  <w:num w:numId="21" w16cid:durableId="165050765">
    <w:abstractNumId w:val="22"/>
  </w:num>
  <w:num w:numId="22" w16cid:durableId="339353389">
    <w:abstractNumId w:val="16"/>
  </w:num>
  <w:num w:numId="23" w16cid:durableId="1051540183">
    <w:abstractNumId w:val="3"/>
  </w:num>
  <w:num w:numId="24" w16cid:durableId="1607344025">
    <w:abstractNumId w:val="2"/>
  </w:num>
  <w:num w:numId="25" w16cid:durableId="1449928535">
    <w:abstractNumId w:val="1"/>
  </w:num>
  <w:num w:numId="26" w16cid:durableId="827405355">
    <w:abstractNumId w:val="0"/>
  </w:num>
  <w:num w:numId="27" w16cid:durableId="26137640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9E"/>
    <w:rsid w:val="00007391"/>
    <w:rsid w:val="00011779"/>
    <w:rsid w:val="00015724"/>
    <w:rsid w:val="0002451A"/>
    <w:rsid w:val="00033A66"/>
    <w:rsid w:val="00034BBE"/>
    <w:rsid w:val="00035D91"/>
    <w:rsid w:val="00037A3E"/>
    <w:rsid w:val="00045FA5"/>
    <w:rsid w:val="0005309E"/>
    <w:rsid w:val="00066614"/>
    <w:rsid w:val="00071B78"/>
    <w:rsid w:val="000819DF"/>
    <w:rsid w:val="00091ABC"/>
    <w:rsid w:val="00091E1C"/>
    <w:rsid w:val="00093AAA"/>
    <w:rsid w:val="00094554"/>
    <w:rsid w:val="00094FB2"/>
    <w:rsid w:val="0009639B"/>
    <w:rsid w:val="00097CF4"/>
    <w:rsid w:val="000A14B1"/>
    <w:rsid w:val="000C000B"/>
    <w:rsid w:val="000C0465"/>
    <w:rsid w:val="000C13F0"/>
    <w:rsid w:val="000C489A"/>
    <w:rsid w:val="000C512F"/>
    <w:rsid w:val="000C5DA3"/>
    <w:rsid w:val="000D082F"/>
    <w:rsid w:val="000D218F"/>
    <w:rsid w:val="000D3527"/>
    <w:rsid w:val="000D3D8A"/>
    <w:rsid w:val="000E18C2"/>
    <w:rsid w:val="000E35E6"/>
    <w:rsid w:val="000E4DFD"/>
    <w:rsid w:val="0010011F"/>
    <w:rsid w:val="00111AA9"/>
    <w:rsid w:val="001206B7"/>
    <w:rsid w:val="00121329"/>
    <w:rsid w:val="00123F56"/>
    <w:rsid w:val="0012722F"/>
    <w:rsid w:val="00130BC1"/>
    <w:rsid w:val="00136541"/>
    <w:rsid w:val="0014179E"/>
    <w:rsid w:val="0014609A"/>
    <w:rsid w:val="001475B0"/>
    <w:rsid w:val="00152020"/>
    <w:rsid w:val="0015268B"/>
    <w:rsid w:val="00162164"/>
    <w:rsid w:val="00170613"/>
    <w:rsid w:val="001753F3"/>
    <w:rsid w:val="00176536"/>
    <w:rsid w:val="00180DC6"/>
    <w:rsid w:val="00183BF8"/>
    <w:rsid w:val="00187F03"/>
    <w:rsid w:val="001905FF"/>
    <w:rsid w:val="0019239F"/>
    <w:rsid w:val="00194ADB"/>
    <w:rsid w:val="0019767A"/>
    <w:rsid w:val="001A307F"/>
    <w:rsid w:val="001A6614"/>
    <w:rsid w:val="001A6FDE"/>
    <w:rsid w:val="001B4598"/>
    <w:rsid w:val="001B6653"/>
    <w:rsid w:val="001B7BC3"/>
    <w:rsid w:val="001C37C1"/>
    <w:rsid w:val="001C4A17"/>
    <w:rsid w:val="001F76D9"/>
    <w:rsid w:val="00200E6D"/>
    <w:rsid w:val="0020620C"/>
    <w:rsid w:val="0021225F"/>
    <w:rsid w:val="00216113"/>
    <w:rsid w:val="00222EAA"/>
    <w:rsid w:val="002252C9"/>
    <w:rsid w:val="00234DD3"/>
    <w:rsid w:val="00242A11"/>
    <w:rsid w:val="00243128"/>
    <w:rsid w:val="0024462B"/>
    <w:rsid w:val="00247592"/>
    <w:rsid w:val="00247D3C"/>
    <w:rsid w:val="0025425D"/>
    <w:rsid w:val="00254673"/>
    <w:rsid w:val="00255F36"/>
    <w:rsid w:val="00256B1B"/>
    <w:rsid w:val="00257738"/>
    <w:rsid w:val="002639F4"/>
    <w:rsid w:val="00264CC6"/>
    <w:rsid w:val="002669E6"/>
    <w:rsid w:val="00276A25"/>
    <w:rsid w:val="002831B8"/>
    <w:rsid w:val="00286BE0"/>
    <w:rsid w:val="002908D1"/>
    <w:rsid w:val="00293A6D"/>
    <w:rsid w:val="002A2848"/>
    <w:rsid w:val="002A3FCF"/>
    <w:rsid w:val="002B0276"/>
    <w:rsid w:val="002B2968"/>
    <w:rsid w:val="002B3858"/>
    <w:rsid w:val="002D59E3"/>
    <w:rsid w:val="002D7DCC"/>
    <w:rsid w:val="002E7233"/>
    <w:rsid w:val="002F1AA8"/>
    <w:rsid w:val="003004D5"/>
    <w:rsid w:val="00301FB2"/>
    <w:rsid w:val="003026EA"/>
    <w:rsid w:val="0030538C"/>
    <w:rsid w:val="0031236A"/>
    <w:rsid w:val="0031315B"/>
    <w:rsid w:val="0031342B"/>
    <w:rsid w:val="003241F7"/>
    <w:rsid w:val="003333D5"/>
    <w:rsid w:val="003459E8"/>
    <w:rsid w:val="00355985"/>
    <w:rsid w:val="0035723C"/>
    <w:rsid w:val="00361F24"/>
    <w:rsid w:val="00364756"/>
    <w:rsid w:val="003711F0"/>
    <w:rsid w:val="00377A04"/>
    <w:rsid w:val="003810B3"/>
    <w:rsid w:val="003847FB"/>
    <w:rsid w:val="003939FC"/>
    <w:rsid w:val="00396500"/>
    <w:rsid w:val="003A7E8C"/>
    <w:rsid w:val="003B279F"/>
    <w:rsid w:val="003C38E0"/>
    <w:rsid w:val="003C39BC"/>
    <w:rsid w:val="003C5339"/>
    <w:rsid w:val="003D1BFF"/>
    <w:rsid w:val="003D33A1"/>
    <w:rsid w:val="003D60BA"/>
    <w:rsid w:val="003E310B"/>
    <w:rsid w:val="003F4899"/>
    <w:rsid w:val="0040315C"/>
    <w:rsid w:val="00407649"/>
    <w:rsid w:val="00413D26"/>
    <w:rsid w:val="00415073"/>
    <w:rsid w:val="00422638"/>
    <w:rsid w:val="00433D80"/>
    <w:rsid w:val="00434223"/>
    <w:rsid w:val="00435C38"/>
    <w:rsid w:val="00436384"/>
    <w:rsid w:val="00444ECC"/>
    <w:rsid w:val="004475D6"/>
    <w:rsid w:val="00451302"/>
    <w:rsid w:val="00452CE7"/>
    <w:rsid w:val="00454FC2"/>
    <w:rsid w:val="0045617C"/>
    <w:rsid w:val="0046103A"/>
    <w:rsid w:val="00462A95"/>
    <w:rsid w:val="00462C41"/>
    <w:rsid w:val="004635FE"/>
    <w:rsid w:val="00463D6C"/>
    <w:rsid w:val="00464CD2"/>
    <w:rsid w:val="00465CF1"/>
    <w:rsid w:val="00467C64"/>
    <w:rsid w:val="004710CB"/>
    <w:rsid w:val="0047705C"/>
    <w:rsid w:val="004810CF"/>
    <w:rsid w:val="0048487A"/>
    <w:rsid w:val="00490A76"/>
    <w:rsid w:val="00497456"/>
    <w:rsid w:val="004A1A66"/>
    <w:rsid w:val="004B169E"/>
    <w:rsid w:val="004B6119"/>
    <w:rsid w:val="004C4E98"/>
    <w:rsid w:val="004D3476"/>
    <w:rsid w:val="004D442D"/>
    <w:rsid w:val="004D6EAD"/>
    <w:rsid w:val="004E0D50"/>
    <w:rsid w:val="004E5F42"/>
    <w:rsid w:val="004F6B1F"/>
    <w:rsid w:val="00500486"/>
    <w:rsid w:val="00501FC6"/>
    <w:rsid w:val="00502242"/>
    <w:rsid w:val="0050384F"/>
    <w:rsid w:val="005132D3"/>
    <w:rsid w:val="00515C3D"/>
    <w:rsid w:val="00524083"/>
    <w:rsid w:val="00526CC4"/>
    <w:rsid w:val="0052738D"/>
    <w:rsid w:val="00527CA3"/>
    <w:rsid w:val="00530DF7"/>
    <w:rsid w:val="00537CB8"/>
    <w:rsid w:val="00542D70"/>
    <w:rsid w:val="00545668"/>
    <w:rsid w:val="00545EB7"/>
    <w:rsid w:val="00546147"/>
    <w:rsid w:val="00546EDB"/>
    <w:rsid w:val="00553543"/>
    <w:rsid w:val="005562DA"/>
    <w:rsid w:val="0055634C"/>
    <w:rsid w:val="00565B8F"/>
    <w:rsid w:val="0057004E"/>
    <w:rsid w:val="005715FE"/>
    <w:rsid w:val="00571E81"/>
    <w:rsid w:val="00572E0B"/>
    <w:rsid w:val="005816E6"/>
    <w:rsid w:val="00581721"/>
    <w:rsid w:val="005846CB"/>
    <w:rsid w:val="00587579"/>
    <w:rsid w:val="005903BB"/>
    <w:rsid w:val="00590C0C"/>
    <w:rsid w:val="00593A9B"/>
    <w:rsid w:val="005A6FE5"/>
    <w:rsid w:val="005B1BC5"/>
    <w:rsid w:val="005B43F5"/>
    <w:rsid w:val="005B4416"/>
    <w:rsid w:val="005B4BCD"/>
    <w:rsid w:val="005C2930"/>
    <w:rsid w:val="005C47FA"/>
    <w:rsid w:val="005D20D3"/>
    <w:rsid w:val="005D3E48"/>
    <w:rsid w:val="005D68B7"/>
    <w:rsid w:val="005E0617"/>
    <w:rsid w:val="005E78BB"/>
    <w:rsid w:val="005F1332"/>
    <w:rsid w:val="005F5AD9"/>
    <w:rsid w:val="005F611A"/>
    <w:rsid w:val="005F61E5"/>
    <w:rsid w:val="0060040A"/>
    <w:rsid w:val="00601446"/>
    <w:rsid w:val="00603936"/>
    <w:rsid w:val="00604048"/>
    <w:rsid w:val="0060433E"/>
    <w:rsid w:val="00604481"/>
    <w:rsid w:val="006044D5"/>
    <w:rsid w:val="006051ED"/>
    <w:rsid w:val="00607FB1"/>
    <w:rsid w:val="00612FF3"/>
    <w:rsid w:val="00616E74"/>
    <w:rsid w:val="00620BBC"/>
    <w:rsid w:val="0062230C"/>
    <w:rsid w:val="00630615"/>
    <w:rsid w:val="006325CF"/>
    <w:rsid w:val="006332F6"/>
    <w:rsid w:val="00635513"/>
    <w:rsid w:val="00636531"/>
    <w:rsid w:val="00656E0A"/>
    <w:rsid w:val="006617CF"/>
    <w:rsid w:val="00661B8F"/>
    <w:rsid w:val="00664767"/>
    <w:rsid w:val="00672048"/>
    <w:rsid w:val="006722C0"/>
    <w:rsid w:val="00672381"/>
    <w:rsid w:val="00674138"/>
    <w:rsid w:val="0067714B"/>
    <w:rsid w:val="00692BE3"/>
    <w:rsid w:val="0069554A"/>
    <w:rsid w:val="006A5434"/>
    <w:rsid w:val="006C2A51"/>
    <w:rsid w:val="006D045D"/>
    <w:rsid w:val="006D454B"/>
    <w:rsid w:val="006D646A"/>
    <w:rsid w:val="006E3ABD"/>
    <w:rsid w:val="006E7500"/>
    <w:rsid w:val="007039D2"/>
    <w:rsid w:val="00710DA4"/>
    <w:rsid w:val="00712C1D"/>
    <w:rsid w:val="0071508F"/>
    <w:rsid w:val="00716501"/>
    <w:rsid w:val="0072114F"/>
    <w:rsid w:val="00723079"/>
    <w:rsid w:val="00727A2E"/>
    <w:rsid w:val="00730EF0"/>
    <w:rsid w:val="0073148A"/>
    <w:rsid w:val="00737944"/>
    <w:rsid w:val="00740F95"/>
    <w:rsid w:val="007431F8"/>
    <w:rsid w:val="00744C49"/>
    <w:rsid w:val="0075531E"/>
    <w:rsid w:val="007576C8"/>
    <w:rsid w:val="007665A4"/>
    <w:rsid w:val="00767828"/>
    <w:rsid w:val="00772FE9"/>
    <w:rsid w:val="00780393"/>
    <w:rsid w:val="00780832"/>
    <w:rsid w:val="00794559"/>
    <w:rsid w:val="00797218"/>
    <w:rsid w:val="007A20CD"/>
    <w:rsid w:val="007B7F74"/>
    <w:rsid w:val="007C5EAE"/>
    <w:rsid w:val="007D2E42"/>
    <w:rsid w:val="007D651D"/>
    <w:rsid w:val="007E1425"/>
    <w:rsid w:val="007E2868"/>
    <w:rsid w:val="007E501E"/>
    <w:rsid w:val="007F6492"/>
    <w:rsid w:val="00804CFF"/>
    <w:rsid w:val="00820E20"/>
    <w:rsid w:val="00825740"/>
    <w:rsid w:val="0082575F"/>
    <w:rsid w:val="00832073"/>
    <w:rsid w:val="0083423B"/>
    <w:rsid w:val="0083694B"/>
    <w:rsid w:val="008400A0"/>
    <w:rsid w:val="00842947"/>
    <w:rsid w:val="00850AA5"/>
    <w:rsid w:val="008518ED"/>
    <w:rsid w:val="00854530"/>
    <w:rsid w:val="00857CE8"/>
    <w:rsid w:val="00864E00"/>
    <w:rsid w:val="0087579B"/>
    <w:rsid w:val="00882A6E"/>
    <w:rsid w:val="00882BE4"/>
    <w:rsid w:val="00883303"/>
    <w:rsid w:val="00886260"/>
    <w:rsid w:val="00892D8F"/>
    <w:rsid w:val="008942D6"/>
    <w:rsid w:val="008B6862"/>
    <w:rsid w:val="008C2B61"/>
    <w:rsid w:val="008C3ABC"/>
    <w:rsid w:val="008E2FAB"/>
    <w:rsid w:val="008E3352"/>
    <w:rsid w:val="008E626C"/>
    <w:rsid w:val="00900248"/>
    <w:rsid w:val="00900A02"/>
    <w:rsid w:val="00905135"/>
    <w:rsid w:val="00907E76"/>
    <w:rsid w:val="00912559"/>
    <w:rsid w:val="00912E94"/>
    <w:rsid w:val="0091421F"/>
    <w:rsid w:val="00915009"/>
    <w:rsid w:val="00921397"/>
    <w:rsid w:val="00922B96"/>
    <w:rsid w:val="00932AB0"/>
    <w:rsid w:val="0093553D"/>
    <w:rsid w:val="00941F74"/>
    <w:rsid w:val="0096304F"/>
    <w:rsid w:val="00967C70"/>
    <w:rsid w:val="00971BEF"/>
    <w:rsid w:val="00975114"/>
    <w:rsid w:val="00976485"/>
    <w:rsid w:val="009765F9"/>
    <w:rsid w:val="00983717"/>
    <w:rsid w:val="0098479B"/>
    <w:rsid w:val="00992CEE"/>
    <w:rsid w:val="0099401B"/>
    <w:rsid w:val="00995EED"/>
    <w:rsid w:val="009B5E44"/>
    <w:rsid w:val="009B5E6E"/>
    <w:rsid w:val="009B77C7"/>
    <w:rsid w:val="009C5966"/>
    <w:rsid w:val="009D1468"/>
    <w:rsid w:val="009D478F"/>
    <w:rsid w:val="009D5BFF"/>
    <w:rsid w:val="009E5DDF"/>
    <w:rsid w:val="009E6350"/>
    <w:rsid w:val="009F0932"/>
    <w:rsid w:val="009F2680"/>
    <w:rsid w:val="009F5440"/>
    <w:rsid w:val="00A04F78"/>
    <w:rsid w:val="00A06853"/>
    <w:rsid w:val="00A06DAB"/>
    <w:rsid w:val="00A14019"/>
    <w:rsid w:val="00A16B5C"/>
    <w:rsid w:val="00A17D95"/>
    <w:rsid w:val="00A21E33"/>
    <w:rsid w:val="00A24BC4"/>
    <w:rsid w:val="00A25258"/>
    <w:rsid w:val="00A40961"/>
    <w:rsid w:val="00A4570F"/>
    <w:rsid w:val="00A5455E"/>
    <w:rsid w:val="00A565E1"/>
    <w:rsid w:val="00A5893B"/>
    <w:rsid w:val="00A801DF"/>
    <w:rsid w:val="00A8263A"/>
    <w:rsid w:val="00A90E01"/>
    <w:rsid w:val="00A95AD0"/>
    <w:rsid w:val="00AA0E14"/>
    <w:rsid w:val="00AB312C"/>
    <w:rsid w:val="00AC3176"/>
    <w:rsid w:val="00AC4ED0"/>
    <w:rsid w:val="00AD3F4C"/>
    <w:rsid w:val="00AD7308"/>
    <w:rsid w:val="00AE34F3"/>
    <w:rsid w:val="00AE3A75"/>
    <w:rsid w:val="00AE4BF7"/>
    <w:rsid w:val="00AF14C6"/>
    <w:rsid w:val="00AF4CCA"/>
    <w:rsid w:val="00B068A2"/>
    <w:rsid w:val="00B07090"/>
    <w:rsid w:val="00B074E7"/>
    <w:rsid w:val="00B1403A"/>
    <w:rsid w:val="00B15739"/>
    <w:rsid w:val="00B20EC9"/>
    <w:rsid w:val="00B21B20"/>
    <w:rsid w:val="00B27871"/>
    <w:rsid w:val="00B35682"/>
    <w:rsid w:val="00B4474D"/>
    <w:rsid w:val="00B44B26"/>
    <w:rsid w:val="00B45A2A"/>
    <w:rsid w:val="00B66E43"/>
    <w:rsid w:val="00B672DB"/>
    <w:rsid w:val="00B7385F"/>
    <w:rsid w:val="00B835B9"/>
    <w:rsid w:val="00B86439"/>
    <w:rsid w:val="00B976AC"/>
    <w:rsid w:val="00BA3D5B"/>
    <w:rsid w:val="00BB2954"/>
    <w:rsid w:val="00BB386E"/>
    <w:rsid w:val="00BB7EEF"/>
    <w:rsid w:val="00BC1282"/>
    <w:rsid w:val="00BE38B2"/>
    <w:rsid w:val="00BF7355"/>
    <w:rsid w:val="00C03156"/>
    <w:rsid w:val="00C052D4"/>
    <w:rsid w:val="00C1132C"/>
    <w:rsid w:val="00C11821"/>
    <w:rsid w:val="00C15293"/>
    <w:rsid w:val="00C21565"/>
    <w:rsid w:val="00C220B6"/>
    <w:rsid w:val="00C24C58"/>
    <w:rsid w:val="00C260A2"/>
    <w:rsid w:val="00C30EBE"/>
    <w:rsid w:val="00C4003D"/>
    <w:rsid w:val="00C423B8"/>
    <w:rsid w:val="00C547B4"/>
    <w:rsid w:val="00C61C61"/>
    <w:rsid w:val="00C65720"/>
    <w:rsid w:val="00C71C84"/>
    <w:rsid w:val="00C7208F"/>
    <w:rsid w:val="00C72A25"/>
    <w:rsid w:val="00C813FF"/>
    <w:rsid w:val="00C81B9B"/>
    <w:rsid w:val="00C837F0"/>
    <w:rsid w:val="00C90B96"/>
    <w:rsid w:val="00C90EA6"/>
    <w:rsid w:val="00CA4979"/>
    <w:rsid w:val="00CA64E5"/>
    <w:rsid w:val="00CA793F"/>
    <w:rsid w:val="00CA7CB9"/>
    <w:rsid w:val="00CB1C80"/>
    <w:rsid w:val="00CB5D55"/>
    <w:rsid w:val="00CC01AF"/>
    <w:rsid w:val="00CC0499"/>
    <w:rsid w:val="00CC3379"/>
    <w:rsid w:val="00CE3E5F"/>
    <w:rsid w:val="00CE4204"/>
    <w:rsid w:val="00CF4B48"/>
    <w:rsid w:val="00D0304C"/>
    <w:rsid w:val="00D05E3D"/>
    <w:rsid w:val="00D05FCE"/>
    <w:rsid w:val="00D070C2"/>
    <w:rsid w:val="00D15773"/>
    <w:rsid w:val="00D207B1"/>
    <w:rsid w:val="00D2493F"/>
    <w:rsid w:val="00D2580C"/>
    <w:rsid w:val="00D31553"/>
    <w:rsid w:val="00D41CA0"/>
    <w:rsid w:val="00D45899"/>
    <w:rsid w:val="00D47E22"/>
    <w:rsid w:val="00D5027E"/>
    <w:rsid w:val="00D5311B"/>
    <w:rsid w:val="00D53D92"/>
    <w:rsid w:val="00D56278"/>
    <w:rsid w:val="00D56896"/>
    <w:rsid w:val="00D70F43"/>
    <w:rsid w:val="00D712BD"/>
    <w:rsid w:val="00D7770F"/>
    <w:rsid w:val="00D84540"/>
    <w:rsid w:val="00D869B5"/>
    <w:rsid w:val="00D874E8"/>
    <w:rsid w:val="00D911B9"/>
    <w:rsid w:val="00D94FD9"/>
    <w:rsid w:val="00DA041B"/>
    <w:rsid w:val="00DA5AF7"/>
    <w:rsid w:val="00DA6A41"/>
    <w:rsid w:val="00DB4304"/>
    <w:rsid w:val="00DC100C"/>
    <w:rsid w:val="00DC1644"/>
    <w:rsid w:val="00DC3B52"/>
    <w:rsid w:val="00DC42D4"/>
    <w:rsid w:val="00DC64E1"/>
    <w:rsid w:val="00DC6C0E"/>
    <w:rsid w:val="00DC78AE"/>
    <w:rsid w:val="00DD014F"/>
    <w:rsid w:val="00DD2C17"/>
    <w:rsid w:val="00DD2D98"/>
    <w:rsid w:val="00DD5CC0"/>
    <w:rsid w:val="00DD6970"/>
    <w:rsid w:val="00DF20F8"/>
    <w:rsid w:val="00DF3491"/>
    <w:rsid w:val="00E06295"/>
    <w:rsid w:val="00E07779"/>
    <w:rsid w:val="00E13D5E"/>
    <w:rsid w:val="00E15B52"/>
    <w:rsid w:val="00E243DC"/>
    <w:rsid w:val="00E249F1"/>
    <w:rsid w:val="00E34E84"/>
    <w:rsid w:val="00E42D46"/>
    <w:rsid w:val="00E45BAF"/>
    <w:rsid w:val="00E51F76"/>
    <w:rsid w:val="00E5762A"/>
    <w:rsid w:val="00E57A1E"/>
    <w:rsid w:val="00E66F35"/>
    <w:rsid w:val="00E746D3"/>
    <w:rsid w:val="00E75071"/>
    <w:rsid w:val="00E760C0"/>
    <w:rsid w:val="00EA166A"/>
    <w:rsid w:val="00EB0425"/>
    <w:rsid w:val="00EB1180"/>
    <w:rsid w:val="00EB3D4C"/>
    <w:rsid w:val="00EB47B0"/>
    <w:rsid w:val="00EB4CE3"/>
    <w:rsid w:val="00ED0D00"/>
    <w:rsid w:val="00EE52E8"/>
    <w:rsid w:val="00F02147"/>
    <w:rsid w:val="00F0286F"/>
    <w:rsid w:val="00F0689F"/>
    <w:rsid w:val="00F130BD"/>
    <w:rsid w:val="00F17F10"/>
    <w:rsid w:val="00F24D21"/>
    <w:rsid w:val="00F335A1"/>
    <w:rsid w:val="00F438B5"/>
    <w:rsid w:val="00F45DE2"/>
    <w:rsid w:val="00F4611D"/>
    <w:rsid w:val="00F521BD"/>
    <w:rsid w:val="00F57FB0"/>
    <w:rsid w:val="00F6128E"/>
    <w:rsid w:val="00F73044"/>
    <w:rsid w:val="00F734E7"/>
    <w:rsid w:val="00F7449D"/>
    <w:rsid w:val="00F80367"/>
    <w:rsid w:val="00F82EFF"/>
    <w:rsid w:val="00F8471B"/>
    <w:rsid w:val="00F84AB9"/>
    <w:rsid w:val="00F87BF7"/>
    <w:rsid w:val="00F87FB5"/>
    <w:rsid w:val="00F911F0"/>
    <w:rsid w:val="00FA6B2D"/>
    <w:rsid w:val="00FB31AB"/>
    <w:rsid w:val="00FE3395"/>
    <w:rsid w:val="00FE3E07"/>
    <w:rsid w:val="00FE65A9"/>
    <w:rsid w:val="00FE6A5A"/>
    <w:rsid w:val="00FF14D3"/>
    <w:rsid w:val="00FF1B2D"/>
    <w:rsid w:val="00FF4D45"/>
    <w:rsid w:val="00FF5030"/>
    <w:rsid w:val="00FF5290"/>
    <w:rsid w:val="00FF719E"/>
    <w:rsid w:val="012A5326"/>
    <w:rsid w:val="0133F742"/>
    <w:rsid w:val="01465BD6"/>
    <w:rsid w:val="015E0503"/>
    <w:rsid w:val="01735CDB"/>
    <w:rsid w:val="01F1967D"/>
    <w:rsid w:val="024F34E8"/>
    <w:rsid w:val="0276AABF"/>
    <w:rsid w:val="029FBF84"/>
    <w:rsid w:val="02D3E608"/>
    <w:rsid w:val="02D7B0C4"/>
    <w:rsid w:val="032B0F18"/>
    <w:rsid w:val="0350C3BA"/>
    <w:rsid w:val="03F6540A"/>
    <w:rsid w:val="041991E3"/>
    <w:rsid w:val="0428AC09"/>
    <w:rsid w:val="042BBB0A"/>
    <w:rsid w:val="04CE8C26"/>
    <w:rsid w:val="04DFBD96"/>
    <w:rsid w:val="0501E469"/>
    <w:rsid w:val="0545C45C"/>
    <w:rsid w:val="055B16BE"/>
    <w:rsid w:val="06221C20"/>
    <w:rsid w:val="06A41B25"/>
    <w:rsid w:val="06C964F2"/>
    <w:rsid w:val="06E5F8FD"/>
    <w:rsid w:val="06F0F247"/>
    <w:rsid w:val="0737E232"/>
    <w:rsid w:val="0865D5D4"/>
    <w:rsid w:val="0890723A"/>
    <w:rsid w:val="08F42AB0"/>
    <w:rsid w:val="096A88FA"/>
    <w:rsid w:val="098E7CF1"/>
    <w:rsid w:val="0A31325E"/>
    <w:rsid w:val="0AC7E6EB"/>
    <w:rsid w:val="0AE71FD1"/>
    <w:rsid w:val="0B543A42"/>
    <w:rsid w:val="0BAE4F04"/>
    <w:rsid w:val="0BC729EE"/>
    <w:rsid w:val="0D10C1CE"/>
    <w:rsid w:val="0D2A9CF3"/>
    <w:rsid w:val="0D442099"/>
    <w:rsid w:val="0D88E64A"/>
    <w:rsid w:val="0DBADCBB"/>
    <w:rsid w:val="0DE21E2F"/>
    <w:rsid w:val="0E31EC80"/>
    <w:rsid w:val="0E5D43E4"/>
    <w:rsid w:val="0E6268E5"/>
    <w:rsid w:val="0E701936"/>
    <w:rsid w:val="0E746F85"/>
    <w:rsid w:val="0E8ADC4C"/>
    <w:rsid w:val="0F0CA8D7"/>
    <w:rsid w:val="0F83DB95"/>
    <w:rsid w:val="1025E55A"/>
    <w:rsid w:val="109243DB"/>
    <w:rsid w:val="10B06A8C"/>
    <w:rsid w:val="10FC1FCA"/>
    <w:rsid w:val="11892B83"/>
    <w:rsid w:val="11A3363A"/>
    <w:rsid w:val="11AEBFD9"/>
    <w:rsid w:val="11F8F862"/>
    <w:rsid w:val="125EA2C9"/>
    <w:rsid w:val="12A63D8B"/>
    <w:rsid w:val="12F301AF"/>
    <w:rsid w:val="13076D73"/>
    <w:rsid w:val="1338B30D"/>
    <w:rsid w:val="1347B435"/>
    <w:rsid w:val="139B0E60"/>
    <w:rsid w:val="139D3934"/>
    <w:rsid w:val="13D49808"/>
    <w:rsid w:val="1401B65E"/>
    <w:rsid w:val="1483B73F"/>
    <w:rsid w:val="15355908"/>
    <w:rsid w:val="15CAE5B2"/>
    <w:rsid w:val="1619B2AF"/>
    <w:rsid w:val="1626E0E9"/>
    <w:rsid w:val="1678D693"/>
    <w:rsid w:val="167FA5B1"/>
    <w:rsid w:val="168592DD"/>
    <w:rsid w:val="16CD2E14"/>
    <w:rsid w:val="16DF1395"/>
    <w:rsid w:val="170BE020"/>
    <w:rsid w:val="1728141F"/>
    <w:rsid w:val="173FE00C"/>
    <w:rsid w:val="178490AC"/>
    <w:rsid w:val="179C5DE5"/>
    <w:rsid w:val="17FD1FD9"/>
    <w:rsid w:val="18036046"/>
    <w:rsid w:val="184B80ED"/>
    <w:rsid w:val="1889B30A"/>
    <w:rsid w:val="18BB1D0B"/>
    <w:rsid w:val="1945569B"/>
    <w:rsid w:val="19B38660"/>
    <w:rsid w:val="1A1F01B0"/>
    <w:rsid w:val="1AB9F52D"/>
    <w:rsid w:val="1AEF3DBD"/>
    <w:rsid w:val="1B0BA3ED"/>
    <w:rsid w:val="1B42EE61"/>
    <w:rsid w:val="1B6462DE"/>
    <w:rsid w:val="1BF75EC8"/>
    <w:rsid w:val="1C0864E1"/>
    <w:rsid w:val="1C266AA7"/>
    <w:rsid w:val="1C30433A"/>
    <w:rsid w:val="1C9D964D"/>
    <w:rsid w:val="1CA18756"/>
    <w:rsid w:val="1CAD7E41"/>
    <w:rsid w:val="1CB9A234"/>
    <w:rsid w:val="1CFCF86C"/>
    <w:rsid w:val="1D0C2377"/>
    <w:rsid w:val="1DA137FB"/>
    <w:rsid w:val="1DCE14A3"/>
    <w:rsid w:val="1E0B219A"/>
    <w:rsid w:val="1E25BD64"/>
    <w:rsid w:val="1EAAF8D1"/>
    <w:rsid w:val="1EC2C768"/>
    <w:rsid w:val="1F061044"/>
    <w:rsid w:val="1F0D0FAB"/>
    <w:rsid w:val="1F79F021"/>
    <w:rsid w:val="1F86D7FF"/>
    <w:rsid w:val="1F8D2E90"/>
    <w:rsid w:val="1FC53854"/>
    <w:rsid w:val="1FC9BA68"/>
    <w:rsid w:val="1FEC14E2"/>
    <w:rsid w:val="207F4292"/>
    <w:rsid w:val="21280F20"/>
    <w:rsid w:val="219017B8"/>
    <w:rsid w:val="21F50B1F"/>
    <w:rsid w:val="22D1CEEF"/>
    <w:rsid w:val="2341F7D8"/>
    <w:rsid w:val="234B6E0E"/>
    <w:rsid w:val="238C64D8"/>
    <w:rsid w:val="242CE730"/>
    <w:rsid w:val="24959A6B"/>
    <w:rsid w:val="24FCEA66"/>
    <w:rsid w:val="251E7ADF"/>
    <w:rsid w:val="251F9B34"/>
    <w:rsid w:val="252F8F6B"/>
    <w:rsid w:val="253C4A41"/>
    <w:rsid w:val="25404578"/>
    <w:rsid w:val="254FF6F9"/>
    <w:rsid w:val="258ECF68"/>
    <w:rsid w:val="25A6B144"/>
    <w:rsid w:val="26816AF2"/>
    <w:rsid w:val="26BDC163"/>
    <w:rsid w:val="26C6AFE1"/>
    <w:rsid w:val="26DC298A"/>
    <w:rsid w:val="27298E6F"/>
    <w:rsid w:val="275980AC"/>
    <w:rsid w:val="278B1FD9"/>
    <w:rsid w:val="27D864B7"/>
    <w:rsid w:val="27EEB2CC"/>
    <w:rsid w:val="280C5038"/>
    <w:rsid w:val="282EBA00"/>
    <w:rsid w:val="2841575E"/>
    <w:rsid w:val="284FB0EB"/>
    <w:rsid w:val="2855FA6A"/>
    <w:rsid w:val="287A4A5A"/>
    <w:rsid w:val="28964E22"/>
    <w:rsid w:val="28D3CA40"/>
    <w:rsid w:val="29028985"/>
    <w:rsid w:val="2A1419A5"/>
    <w:rsid w:val="2A429C96"/>
    <w:rsid w:val="2AAC2341"/>
    <w:rsid w:val="2B2EFA71"/>
    <w:rsid w:val="2B6CC3AF"/>
    <w:rsid w:val="2B9BBFE2"/>
    <w:rsid w:val="2BE806CE"/>
    <w:rsid w:val="2C2823CA"/>
    <w:rsid w:val="2C2E5913"/>
    <w:rsid w:val="2C4973F7"/>
    <w:rsid w:val="2C57550B"/>
    <w:rsid w:val="2C925C0C"/>
    <w:rsid w:val="2D0C52C2"/>
    <w:rsid w:val="2D1D114C"/>
    <w:rsid w:val="2D47B4CA"/>
    <w:rsid w:val="2D648C76"/>
    <w:rsid w:val="2E32725B"/>
    <w:rsid w:val="2E4CE057"/>
    <w:rsid w:val="2EC56568"/>
    <w:rsid w:val="2EE2E0DF"/>
    <w:rsid w:val="2EFABEEF"/>
    <w:rsid w:val="2F5BDFB1"/>
    <w:rsid w:val="2F6299E4"/>
    <w:rsid w:val="2F66D2A3"/>
    <w:rsid w:val="2FAF7398"/>
    <w:rsid w:val="300ED1ED"/>
    <w:rsid w:val="3046BDC3"/>
    <w:rsid w:val="309654DB"/>
    <w:rsid w:val="30B9B2DF"/>
    <w:rsid w:val="310BCDFC"/>
    <w:rsid w:val="31C14699"/>
    <w:rsid w:val="31D83BC5"/>
    <w:rsid w:val="31EC12A7"/>
    <w:rsid w:val="31F3B9F5"/>
    <w:rsid w:val="31F72E67"/>
    <w:rsid w:val="3230091B"/>
    <w:rsid w:val="32A02D2F"/>
    <w:rsid w:val="32DC1DC7"/>
    <w:rsid w:val="32F691AC"/>
    <w:rsid w:val="32FF8DBF"/>
    <w:rsid w:val="33253FFB"/>
    <w:rsid w:val="333D82B7"/>
    <w:rsid w:val="3397FE0D"/>
    <w:rsid w:val="33AD325B"/>
    <w:rsid w:val="33B6A937"/>
    <w:rsid w:val="33B84823"/>
    <w:rsid w:val="33DEC71A"/>
    <w:rsid w:val="341F2ED1"/>
    <w:rsid w:val="347B17CE"/>
    <w:rsid w:val="34CED525"/>
    <w:rsid w:val="34DDD5C7"/>
    <w:rsid w:val="34E9B056"/>
    <w:rsid w:val="34F3F32E"/>
    <w:rsid w:val="35559A7F"/>
    <w:rsid w:val="35781830"/>
    <w:rsid w:val="3587CD17"/>
    <w:rsid w:val="35BE3E78"/>
    <w:rsid w:val="368B2423"/>
    <w:rsid w:val="3694028B"/>
    <w:rsid w:val="36AB81D7"/>
    <w:rsid w:val="37486340"/>
    <w:rsid w:val="376B2273"/>
    <w:rsid w:val="382C725D"/>
    <w:rsid w:val="38479CEA"/>
    <w:rsid w:val="3897BC3D"/>
    <w:rsid w:val="38BB2251"/>
    <w:rsid w:val="38E8AD37"/>
    <w:rsid w:val="38F033E9"/>
    <w:rsid w:val="38FDA726"/>
    <w:rsid w:val="391752FE"/>
    <w:rsid w:val="395EE1A7"/>
    <w:rsid w:val="398A99E1"/>
    <w:rsid w:val="399F967D"/>
    <w:rsid w:val="39B801A6"/>
    <w:rsid w:val="3A351D12"/>
    <w:rsid w:val="3A6CA543"/>
    <w:rsid w:val="3AA20B12"/>
    <w:rsid w:val="3AB079B8"/>
    <w:rsid w:val="3AE3D480"/>
    <w:rsid w:val="3B45A43A"/>
    <w:rsid w:val="3B638ADE"/>
    <w:rsid w:val="3B7B0F64"/>
    <w:rsid w:val="3BC41C74"/>
    <w:rsid w:val="3BC8A182"/>
    <w:rsid w:val="3BE24D6F"/>
    <w:rsid w:val="3C1E0BE3"/>
    <w:rsid w:val="3C401804"/>
    <w:rsid w:val="3C9C2793"/>
    <w:rsid w:val="3D072975"/>
    <w:rsid w:val="3D4BE67B"/>
    <w:rsid w:val="3D7BC3C8"/>
    <w:rsid w:val="3D82E655"/>
    <w:rsid w:val="3DB5F557"/>
    <w:rsid w:val="3DD57FA8"/>
    <w:rsid w:val="3DE8C7A7"/>
    <w:rsid w:val="3EB1FBFC"/>
    <w:rsid w:val="3ECD0C10"/>
    <w:rsid w:val="3ED7025C"/>
    <w:rsid w:val="3EEE3CE6"/>
    <w:rsid w:val="3F170886"/>
    <w:rsid w:val="3F260809"/>
    <w:rsid w:val="3F2DA4EE"/>
    <w:rsid w:val="3FA487F6"/>
    <w:rsid w:val="3FD40427"/>
    <w:rsid w:val="3FE0CB3D"/>
    <w:rsid w:val="3FFED4F5"/>
    <w:rsid w:val="4020CAE5"/>
    <w:rsid w:val="407139AD"/>
    <w:rsid w:val="407CC703"/>
    <w:rsid w:val="40A10F7D"/>
    <w:rsid w:val="40A620BC"/>
    <w:rsid w:val="40E79B43"/>
    <w:rsid w:val="40EBD352"/>
    <w:rsid w:val="4105B6BB"/>
    <w:rsid w:val="412699C3"/>
    <w:rsid w:val="416E888F"/>
    <w:rsid w:val="42345EB6"/>
    <w:rsid w:val="42DBE4E0"/>
    <w:rsid w:val="431BE4C3"/>
    <w:rsid w:val="432FC7F1"/>
    <w:rsid w:val="43F14697"/>
    <w:rsid w:val="447E5877"/>
    <w:rsid w:val="44907FCE"/>
    <w:rsid w:val="44A70CC6"/>
    <w:rsid w:val="4553A9F8"/>
    <w:rsid w:val="456551C7"/>
    <w:rsid w:val="4585D4CD"/>
    <w:rsid w:val="45A44C27"/>
    <w:rsid w:val="4619FFC9"/>
    <w:rsid w:val="4681336D"/>
    <w:rsid w:val="4691746F"/>
    <w:rsid w:val="46D36F36"/>
    <w:rsid w:val="47485804"/>
    <w:rsid w:val="477C786D"/>
    <w:rsid w:val="4780A71D"/>
    <w:rsid w:val="4799FF5B"/>
    <w:rsid w:val="479B6F33"/>
    <w:rsid w:val="479F757B"/>
    <w:rsid w:val="47ACBDA3"/>
    <w:rsid w:val="47B0C4ED"/>
    <w:rsid w:val="47B327E5"/>
    <w:rsid w:val="47B488F0"/>
    <w:rsid w:val="47B5D617"/>
    <w:rsid w:val="47CD1C24"/>
    <w:rsid w:val="47E4EC4E"/>
    <w:rsid w:val="48625B70"/>
    <w:rsid w:val="4A2AAFA0"/>
    <w:rsid w:val="4AFA8473"/>
    <w:rsid w:val="4B54A567"/>
    <w:rsid w:val="4B5844AB"/>
    <w:rsid w:val="4B9D58C1"/>
    <w:rsid w:val="4BAE7F37"/>
    <w:rsid w:val="4C11F7F6"/>
    <w:rsid w:val="4C33C24C"/>
    <w:rsid w:val="4C8C1131"/>
    <w:rsid w:val="4C8DDB51"/>
    <w:rsid w:val="4CB5B372"/>
    <w:rsid w:val="4D2D95EB"/>
    <w:rsid w:val="4D497835"/>
    <w:rsid w:val="4D7171B7"/>
    <w:rsid w:val="4D76007E"/>
    <w:rsid w:val="4D934155"/>
    <w:rsid w:val="4DC79424"/>
    <w:rsid w:val="4DEDD275"/>
    <w:rsid w:val="4E44216F"/>
    <w:rsid w:val="4E4EA9A3"/>
    <w:rsid w:val="4F917479"/>
    <w:rsid w:val="4FB1DECE"/>
    <w:rsid w:val="4FF2B869"/>
    <w:rsid w:val="50352B67"/>
    <w:rsid w:val="50BD3BA0"/>
    <w:rsid w:val="50D478D7"/>
    <w:rsid w:val="5110B719"/>
    <w:rsid w:val="51413884"/>
    <w:rsid w:val="51E57CEA"/>
    <w:rsid w:val="522564E4"/>
    <w:rsid w:val="52296E6B"/>
    <w:rsid w:val="522B3ED6"/>
    <w:rsid w:val="5287EA2C"/>
    <w:rsid w:val="5292C7A7"/>
    <w:rsid w:val="52C354DB"/>
    <w:rsid w:val="5346B47E"/>
    <w:rsid w:val="5359F2B1"/>
    <w:rsid w:val="53711ED2"/>
    <w:rsid w:val="5376480B"/>
    <w:rsid w:val="539C30B8"/>
    <w:rsid w:val="543A7136"/>
    <w:rsid w:val="54551778"/>
    <w:rsid w:val="549E7288"/>
    <w:rsid w:val="54F4CF8A"/>
    <w:rsid w:val="55113138"/>
    <w:rsid w:val="551BA45B"/>
    <w:rsid w:val="55AF970A"/>
    <w:rsid w:val="566C7247"/>
    <w:rsid w:val="567F39EF"/>
    <w:rsid w:val="56B68B19"/>
    <w:rsid w:val="56FD41B2"/>
    <w:rsid w:val="577A88AE"/>
    <w:rsid w:val="57BE9FC6"/>
    <w:rsid w:val="584A6B25"/>
    <w:rsid w:val="58649771"/>
    <w:rsid w:val="586BFCB4"/>
    <w:rsid w:val="588C6C9D"/>
    <w:rsid w:val="5897E1E2"/>
    <w:rsid w:val="5910235E"/>
    <w:rsid w:val="5925A9AF"/>
    <w:rsid w:val="593FBB70"/>
    <w:rsid w:val="597400A6"/>
    <w:rsid w:val="59A0CA82"/>
    <w:rsid w:val="59D1417D"/>
    <w:rsid w:val="59E0D44B"/>
    <w:rsid w:val="5A637A4D"/>
    <w:rsid w:val="5A8C269B"/>
    <w:rsid w:val="5AC6F5E8"/>
    <w:rsid w:val="5AD98206"/>
    <w:rsid w:val="5AEF213E"/>
    <w:rsid w:val="5B0C70A7"/>
    <w:rsid w:val="5B279D91"/>
    <w:rsid w:val="5B6DC982"/>
    <w:rsid w:val="5B91DDB8"/>
    <w:rsid w:val="5BA5CD2F"/>
    <w:rsid w:val="5BF32049"/>
    <w:rsid w:val="5C2BF39D"/>
    <w:rsid w:val="5C78C0C4"/>
    <w:rsid w:val="5CEB5530"/>
    <w:rsid w:val="5D0733AA"/>
    <w:rsid w:val="5D4FECC7"/>
    <w:rsid w:val="5D58936C"/>
    <w:rsid w:val="5DD5F71B"/>
    <w:rsid w:val="5DDC397E"/>
    <w:rsid w:val="5DE95ECB"/>
    <w:rsid w:val="5E06580C"/>
    <w:rsid w:val="5E643E64"/>
    <w:rsid w:val="5E942EA2"/>
    <w:rsid w:val="5ED9EFA1"/>
    <w:rsid w:val="5F31A02B"/>
    <w:rsid w:val="5F522F0A"/>
    <w:rsid w:val="5F852DE2"/>
    <w:rsid w:val="5FE30C9B"/>
    <w:rsid w:val="601C5BC6"/>
    <w:rsid w:val="606C27B8"/>
    <w:rsid w:val="60ACD8A2"/>
    <w:rsid w:val="60C05650"/>
    <w:rsid w:val="60D8C221"/>
    <w:rsid w:val="61413172"/>
    <w:rsid w:val="617384CC"/>
    <w:rsid w:val="61AF1FE9"/>
    <w:rsid w:val="61C87272"/>
    <w:rsid w:val="61D9137C"/>
    <w:rsid w:val="622FA234"/>
    <w:rsid w:val="62EF3F46"/>
    <w:rsid w:val="630E5A6C"/>
    <w:rsid w:val="6311CA2A"/>
    <w:rsid w:val="633013D0"/>
    <w:rsid w:val="6343E6A8"/>
    <w:rsid w:val="6354EC17"/>
    <w:rsid w:val="636CB936"/>
    <w:rsid w:val="63A8CFDE"/>
    <w:rsid w:val="63EC2D88"/>
    <w:rsid w:val="645FAC7B"/>
    <w:rsid w:val="6476FBFB"/>
    <w:rsid w:val="64949107"/>
    <w:rsid w:val="64D64802"/>
    <w:rsid w:val="650AEEDA"/>
    <w:rsid w:val="6527E01C"/>
    <w:rsid w:val="652AA171"/>
    <w:rsid w:val="65743D24"/>
    <w:rsid w:val="6579B6E5"/>
    <w:rsid w:val="65870451"/>
    <w:rsid w:val="65BA00FA"/>
    <w:rsid w:val="65BD9ABA"/>
    <w:rsid w:val="65C743BC"/>
    <w:rsid w:val="65E81E9B"/>
    <w:rsid w:val="66B37C08"/>
    <w:rsid w:val="66F04858"/>
    <w:rsid w:val="670B194A"/>
    <w:rsid w:val="671C0F84"/>
    <w:rsid w:val="676855D3"/>
    <w:rsid w:val="67EA5AF0"/>
    <w:rsid w:val="6810A6E1"/>
    <w:rsid w:val="682C2D47"/>
    <w:rsid w:val="68485952"/>
    <w:rsid w:val="68762FE0"/>
    <w:rsid w:val="688805B6"/>
    <w:rsid w:val="68AC7FA8"/>
    <w:rsid w:val="68E4E0C6"/>
    <w:rsid w:val="68E4FB65"/>
    <w:rsid w:val="69F342CC"/>
    <w:rsid w:val="6A1999F3"/>
    <w:rsid w:val="6A20C39E"/>
    <w:rsid w:val="6A2B5D64"/>
    <w:rsid w:val="6A301D7C"/>
    <w:rsid w:val="6A813045"/>
    <w:rsid w:val="6A8C9A1E"/>
    <w:rsid w:val="6AA92C1B"/>
    <w:rsid w:val="6AC7E594"/>
    <w:rsid w:val="6B1054D6"/>
    <w:rsid w:val="6B80977B"/>
    <w:rsid w:val="6B9325F5"/>
    <w:rsid w:val="6BAABD72"/>
    <w:rsid w:val="6BED8D85"/>
    <w:rsid w:val="6C9DF449"/>
    <w:rsid w:val="6CEC70A3"/>
    <w:rsid w:val="6D49E424"/>
    <w:rsid w:val="6D6512E9"/>
    <w:rsid w:val="6D9C112B"/>
    <w:rsid w:val="6DA3EF79"/>
    <w:rsid w:val="6DCCF0A1"/>
    <w:rsid w:val="6E7E9773"/>
    <w:rsid w:val="6EC92EE4"/>
    <w:rsid w:val="6F81CA9F"/>
    <w:rsid w:val="6FC4D896"/>
    <w:rsid w:val="7024F848"/>
    <w:rsid w:val="7030C76C"/>
    <w:rsid w:val="7096F44E"/>
    <w:rsid w:val="70B7E11B"/>
    <w:rsid w:val="710F9217"/>
    <w:rsid w:val="7128EC8B"/>
    <w:rsid w:val="71335F12"/>
    <w:rsid w:val="71A9DDD7"/>
    <w:rsid w:val="71B3085B"/>
    <w:rsid w:val="720D4405"/>
    <w:rsid w:val="720E5F5A"/>
    <w:rsid w:val="727B8E8B"/>
    <w:rsid w:val="72872E41"/>
    <w:rsid w:val="7298846F"/>
    <w:rsid w:val="72DE3971"/>
    <w:rsid w:val="72F0A777"/>
    <w:rsid w:val="730E6FE7"/>
    <w:rsid w:val="731AD5DD"/>
    <w:rsid w:val="7363DD11"/>
    <w:rsid w:val="73E57567"/>
    <w:rsid w:val="74D55399"/>
    <w:rsid w:val="753A7CDA"/>
    <w:rsid w:val="755A9E42"/>
    <w:rsid w:val="75FDB349"/>
    <w:rsid w:val="76AC8C8C"/>
    <w:rsid w:val="76DD4306"/>
    <w:rsid w:val="76E2DD37"/>
    <w:rsid w:val="76EE2768"/>
    <w:rsid w:val="76F4680D"/>
    <w:rsid w:val="76F76D63"/>
    <w:rsid w:val="7729561D"/>
    <w:rsid w:val="77511ED0"/>
    <w:rsid w:val="7794A957"/>
    <w:rsid w:val="77B5E795"/>
    <w:rsid w:val="77BA93D8"/>
    <w:rsid w:val="77F35BFB"/>
    <w:rsid w:val="78CB9E37"/>
    <w:rsid w:val="79311111"/>
    <w:rsid w:val="79980814"/>
    <w:rsid w:val="7A32C89F"/>
    <w:rsid w:val="7A35EE9E"/>
    <w:rsid w:val="7A4EFDFA"/>
    <w:rsid w:val="7A59774C"/>
    <w:rsid w:val="7A5A57A2"/>
    <w:rsid w:val="7AAEC2E0"/>
    <w:rsid w:val="7AD26B94"/>
    <w:rsid w:val="7AD9AF9E"/>
    <w:rsid w:val="7ADEC255"/>
    <w:rsid w:val="7AE127AE"/>
    <w:rsid w:val="7AE58095"/>
    <w:rsid w:val="7AECAAA9"/>
    <w:rsid w:val="7AF70726"/>
    <w:rsid w:val="7B13CA56"/>
    <w:rsid w:val="7B81D909"/>
    <w:rsid w:val="7B8FCD70"/>
    <w:rsid w:val="7BC249E2"/>
    <w:rsid w:val="7BEEBB47"/>
    <w:rsid w:val="7C7A3763"/>
    <w:rsid w:val="7C83484A"/>
    <w:rsid w:val="7CBB5650"/>
    <w:rsid w:val="7CCE3BFF"/>
    <w:rsid w:val="7D45023B"/>
    <w:rsid w:val="7D79E7E9"/>
    <w:rsid w:val="7DE6FB61"/>
    <w:rsid w:val="7E0F7ED2"/>
    <w:rsid w:val="7E312A09"/>
    <w:rsid w:val="7E4AFC6E"/>
    <w:rsid w:val="7EA1E328"/>
    <w:rsid w:val="7EF8AB8A"/>
    <w:rsid w:val="7F20201E"/>
    <w:rsid w:val="7F3BF769"/>
    <w:rsid w:val="7F4FDED8"/>
    <w:rsid w:val="7F9C4627"/>
    <w:rsid w:val="7FC64254"/>
    <w:rsid w:val="7FCBCFB0"/>
    <w:rsid w:val="7FCEA3D8"/>
    <w:rsid w:val="7FE27257"/>
    <w:rsid w:val="7FF4DE39"/>
    <w:rsid w:val="7FFA58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DFA0"/>
  <w15:docId w15:val="{F3DCA78F-82A2-4F55-927E-117A4620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7" w:qFormat="1"/>
    <w:lsdException w:name="Quote" w:uiPriority="13"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9767A"/>
    <w:pPr>
      <w:spacing w:before="0" w:after="0"/>
    </w:pPr>
    <w:rPr>
      <w:rFonts w:ascii="Arial" w:hAnsi="Arial"/>
      <w:sz w:val="22"/>
    </w:rPr>
  </w:style>
  <w:style w:type="paragraph" w:styleId="Heading1">
    <w:name w:val="heading 1"/>
    <w:basedOn w:val="Normal"/>
    <w:next w:val="Normal"/>
    <w:link w:val="Heading1Char"/>
    <w:autoRedefine/>
    <w:uiPriority w:val="10"/>
    <w:semiHidden/>
    <w:qFormat/>
    <w:rsid w:val="00AD7308"/>
    <w:pPr>
      <w:numPr>
        <w:numId w:val="21"/>
      </w:numPr>
      <w:spacing w:before="480"/>
      <w:contextualSpacing/>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autoRedefine/>
    <w:uiPriority w:val="10"/>
    <w:semiHidden/>
    <w:qFormat/>
    <w:rsid w:val="00AD7308"/>
    <w:pPr>
      <w:numPr>
        <w:ilvl w:val="1"/>
        <w:numId w:val="21"/>
      </w:numPr>
      <w:spacing w:before="200"/>
      <w:outlineLvl w:val="1"/>
    </w:pPr>
    <w:rPr>
      <w:rFonts w:asciiTheme="majorHAnsi" w:eastAsiaTheme="majorEastAsia" w:hAnsiTheme="majorHAnsi" w:cstheme="majorBidi"/>
      <w:b/>
      <w:bCs/>
      <w:sz w:val="28"/>
      <w:szCs w:val="26"/>
    </w:rPr>
  </w:style>
  <w:style w:type="paragraph" w:styleId="Heading3">
    <w:name w:val="heading 3"/>
    <w:aliases w:val="Sub-Section Title"/>
    <w:basedOn w:val="Normal"/>
    <w:next w:val="Normal"/>
    <w:link w:val="Heading3Char"/>
    <w:autoRedefine/>
    <w:uiPriority w:val="11"/>
    <w:semiHidden/>
    <w:qFormat/>
    <w:rsid w:val="00AD7308"/>
    <w:pPr>
      <w:numPr>
        <w:ilvl w:val="2"/>
        <w:numId w:val="21"/>
      </w:numPr>
      <w:spacing w:after="480"/>
      <w:outlineLvl w:val="2"/>
    </w:pPr>
    <w:rPr>
      <w:rFonts w:asciiTheme="majorHAnsi" w:eastAsiaTheme="majorEastAsia" w:hAnsiTheme="majorHAnsi" w:cstheme="majorBidi"/>
      <w:b/>
      <w:bCs/>
      <w:color w:val="08E5CC" w:themeColor="accent1"/>
      <w:sz w:val="28"/>
    </w:rPr>
  </w:style>
  <w:style w:type="paragraph" w:styleId="Heading4">
    <w:name w:val="heading 4"/>
    <w:aliases w:val="delete-1"/>
    <w:next w:val="Normal"/>
    <w:link w:val="Heading4Char"/>
    <w:uiPriority w:val="11"/>
    <w:semiHidden/>
    <w:rsid w:val="00AD7308"/>
    <w:pPr>
      <w:numPr>
        <w:ilvl w:val="3"/>
        <w:numId w:val="21"/>
      </w:numPr>
      <w:spacing w:before="200"/>
      <w:outlineLvl w:val="3"/>
    </w:pPr>
    <w:rPr>
      <w:rFonts w:asciiTheme="majorHAnsi" w:eastAsiaTheme="majorEastAsia" w:hAnsiTheme="majorHAnsi" w:cstheme="majorBidi"/>
      <w:b/>
      <w:bCs/>
      <w:iCs/>
      <w:caps/>
    </w:rPr>
  </w:style>
  <w:style w:type="paragraph" w:styleId="Heading5">
    <w:name w:val="heading 5"/>
    <w:aliases w:val="delete - 2"/>
    <w:basedOn w:val="Normal"/>
    <w:next w:val="Normal"/>
    <w:link w:val="Heading5Char"/>
    <w:uiPriority w:val="11"/>
    <w:semiHidden/>
    <w:rsid w:val="00AD7308"/>
    <w:pPr>
      <w:numPr>
        <w:ilvl w:val="4"/>
        <w:numId w:val="21"/>
      </w:numPr>
      <w:spacing w:before="360" w:after="360"/>
      <w:outlineLvl w:val="4"/>
    </w:pPr>
    <w:rPr>
      <w:rFonts w:asciiTheme="majorHAnsi" w:eastAsiaTheme="majorEastAsia" w:hAnsiTheme="majorHAnsi" w:cstheme="majorBidi"/>
      <w:b/>
      <w:bCs/>
      <w:color w:val="08E5CC" w:themeColor="accent1"/>
    </w:rPr>
  </w:style>
  <w:style w:type="paragraph" w:styleId="Heading6">
    <w:name w:val="heading 6"/>
    <w:basedOn w:val="Normal"/>
    <w:next w:val="Normal"/>
    <w:link w:val="Heading6Char"/>
    <w:uiPriority w:val="9"/>
    <w:semiHidden/>
    <w:qFormat/>
    <w:rsid w:val="00AD7308"/>
    <w:pPr>
      <w:numPr>
        <w:ilvl w:val="5"/>
        <w:numId w:val="2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D7308"/>
    <w:pPr>
      <w:numPr>
        <w:ilvl w:val="6"/>
        <w:numId w:val="2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D7308"/>
    <w:pPr>
      <w:numPr>
        <w:ilvl w:val="7"/>
        <w:numId w:val="2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D7308"/>
    <w:pPr>
      <w:numPr>
        <w:ilvl w:val="8"/>
        <w:numId w:val="2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10"/>
    <w:qFormat/>
    <w:rsid w:val="00CA64E5"/>
    <w:rPr>
      <w:rFonts w:ascii="Arial" w:hAnsi="Arial"/>
      <w:i w:val="0"/>
      <w:caps w:val="0"/>
      <w:smallCaps w:val="0"/>
      <w:color w:val="55555F"/>
      <w:sz w:val="22"/>
      <w:u w:val="single"/>
    </w:rPr>
  </w:style>
  <w:style w:type="character" w:customStyle="1" w:styleId="Heading1Char">
    <w:name w:val="Heading 1 Char"/>
    <w:basedOn w:val="DefaultParagraphFont"/>
    <w:link w:val="Heading1"/>
    <w:uiPriority w:val="10"/>
    <w:semiHidden/>
    <w:rsid w:val="00AD7308"/>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10"/>
    <w:semiHidden/>
    <w:rsid w:val="00AD7308"/>
    <w:rPr>
      <w:rFonts w:asciiTheme="majorHAnsi" w:eastAsiaTheme="majorEastAsia" w:hAnsiTheme="majorHAnsi" w:cstheme="majorBidi"/>
      <w:b/>
      <w:bCs/>
      <w:sz w:val="28"/>
      <w:szCs w:val="26"/>
    </w:rPr>
  </w:style>
  <w:style w:type="character" w:customStyle="1" w:styleId="Heading3Char">
    <w:name w:val="Heading 3 Char"/>
    <w:aliases w:val="Sub-Section Title Char"/>
    <w:basedOn w:val="DefaultParagraphFont"/>
    <w:link w:val="Heading3"/>
    <w:uiPriority w:val="11"/>
    <w:semiHidden/>
    <w:rsid w:val="00AD7308"/>
    <w:rPr>
      <w:rFonts w:asciiTheme="majorHAnsi" w:eastAsiaTheme="majorEastAsia" w:hAnsiTheme="majorHAnsi" w:cstheme="majorBidi"/>
      <w:b/>
      <w:bCs/>
      <w:color w:val="08E5CC" w:themeColor="accent1"/>
      <w:sz w:val="28"/>
    </w:rPr>
  </w:style>
  <w:style w:type="character" w:customStyle="1" w:styleId="Heading4Char">
    <w:name w:val="Heading 4 Char"/>
    <w:aliases w:val="delete-1 Char"/>
    <w:basedOn w:val="DefaultParagraphFont"/>
    <w:link w:val="Heading4"/>
    <w:uiPriority w:val="11"/>
    <w:semiHidden/>
    <w:rsid w:val="00AD7308"/>
    <w:rPr>
      <w:rFonts w:asciiTheme="majorHAnsi" w:eastAsiaTheme="majorEastAsia" w:hAnsiTheme="majorHAnsi" w:cstheme="majorBidi"/>
      <w:b/>
      <w:bCs/>
      <w:iCs/>
      <w:caps/>
    </w:rPr>
  </w:style>
  <w:style w:type="character" w:customStyle="1" w:styleId="Heading5Char">
    <w:name w:val="Heading 5 Char"/>
    <w:aliases w:val="delete - 2 Char"/>
    <w:basedOn w:val="DefaultParagraphFont"/>
    <w:link w:val="Heading5"/>
    <w:uiPriority w:val="11"/>
    <w:semiHidden/>
    <w:rsid w:val="00AD7308"/>
    <w:rPr>
      <w:rFonts w:asciiTheme="majorHAnsi" w:eastAsiaTheme="majorEastAsia" w:hAnsiTheme="majorHAnsi" w:cstheme="majorBidi"/>
      <w:b/>
      <w:bCs/>
      <w:color w:val="08E5CC" w:themeColor="accent1"/>
    </w:rPr>
  </w:style>
  <w:style w:type="character" w:customStyle="1" w:styleId="Heading6Char">
    <w:name w:val="Heading 6 Char"/>
    <w:basedOn w:val="DefaultParagraphFont"/>
    <w:link w:val="Heading6"/>
    <w:uiPriority w:val="9"/>
    <w:semiHidden/>
    <w:rsid w:val="00AD73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D7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D730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AD7308"/>
    <w:rPr>
      <w:rFonts w:asciiTheme="majorHAnsi" w:eastAsiaTheme="majorEastAsia" w:hAnsiTheme="majorHAnsi" w:cstheme="majorBidi"/>
      <w:i/>
      <w:iCs/>
      <w:spacing w:val="5"/>
    </w:rPr>
  </w:style>
  <w:style w:type="paragraph" w:styleId="Subtitle">
    <w:name w:val="Subtitle"/>
    <w:aliases w:val="Subheadline"/>
    <w:basedOn w:val="Normal"/>
    <w:next w:val="Normal"/>
    <w:link w:val="SubtitleChar"/>
    <w:autoRedefine/>
    <w:uiPriority w:val="2"/>
    <w:qFormat/>
    <w:rsid w:val="00D31553"/>
    <w:pPr>
      <w:numPr>
        <w:ilvl w:val="1"/>
      </w:numPr>
    </w:pPr>
    <w:rPr>
      <w:rFonts w:eastAsiaTheme="majorEastAsia" w:cstheme="majorBidi"/>
      <w:b/>
      <w:iCs/>
      <w:caps/>
      <w:sz w:val="28"/>
      <w:szCs w:val="32"/>
    </w:rPr>
  </w:style>
  <w:style w:type="character" w:customStyle="1" w:styleId="SubtitleChar">
    <w:name w:val="Subtitle Char"/>
    <w:aliases w:val="Subheadline Char"/>
    <w:basedOn w:val="DefaultParagraphFont"/>
    <w:link w:val="Subtitle"/>
    <w:uiPriority w:val="2"/>
    <w:rsid w:val="00D31553"/>
    <w:rPr>
      <w:rFonts w:ascii="Arial" w:eastAsiaTheme="majorEastAsia" w:hAnsi="Arial" w:cstheme="majorBidi"/>
      <w:b/>
      <w:iCs/>
      <w:caps/>
      <w:sz w:val="28"/>
      <w:szCs w:val="32"/>
    </w:rPr>
  </w:style>
  <w:style w:type="character" w:styleId="Strong">
    <w:name w:val="Strong"/>
    <w:uiPriority w:val="22"/>
    <w:qFormat/>
    <w:rsid w:val="00F335A1"/>
    <w:rPr>
      <w:b/>
      <w:bCs/>
    </w:rPr>
  </w:style>
  <w:style w:type="paragraph" w:styleId="Quote">
    <w:name w:val="Quote"/>
    <w:aliases w:val="Quote - Teal"/>
    <w:basedOn w:val="Normal"/>
    <w:next w:val="Normal"/>
    <w:link w:val="QuoteChar"/>
    <w:autoRedefine/>
    <w:uiPriority w:val="13"/>
    <w:semiHidden/>
    <w:qFormat/>
    <w:rsid w:val="00F335A1"/>
    <w:pPr>
      <w:ind w:right="360"/>
    </w:pPr>
    <w:rPr>
      <w:b/>
      <w:i/>
      <w:iCs/>
      <w:color w:val="08E5CC" w:themeColor="accent1"/>
      <w:sz w:val="28"/>
    </w:rPr>
  </w:style>
  <w:style w:type="character" w:customStyle="1" w:styleId="QuoteChar">
    <w:name w:val="Quote Char"/>
    <w:aliases w:val="Quote - Teal Char"/>
    <w:basedOn w:val="DefaultParagraphFont"/>
    <w:link w:val="Quote"/>
    <w:uiPriority w:val="13"/>
    <w:semiHidden/>
    <w:rsid w:val="00467C64"/>
    <w:rPr>
      <w:b/>
      <w:i/>
      <w:iCs/>
      <w:color w:val="08E5CC" w:themeColor="accent1"/>
      <w:sz w:val="28"/>
    </w:rPr>
  </w:style>
  <w:style w:type="paragraph" w:styleId="IntenseQuote">
    <w:name w:val="Intense Quote"/>
    <w:basedOn w:val="Normal"/>
    <w:next w:val="Normal"/>
    <w:link w:val="IntenseQuoteChar"/>
    <w:uiPriority w:val="30"/>
    <w:semiHidden/>
    <w:qFormat/>
    <w:rsid w:val="00F335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905135"/>
    <w:rPr>
      <w:b/>
      <w:bCs/>
      <w:i/>
      <w:iCs/>
    </w:rPr>
  </w:style>
  <w:style w:type="character" w:styleId="SubtleEmphasis">
    <w:name w:val="Subtle Emphasis"/>
    <w:uiPriority w:val="19"/>
    <w:semiHidden/>
    <w:qFormat/>
    <w:rsid w:val="00F335A1"/>
    <w:rPr>
      <w:i/>
      <w:iCs/>
    </w:rPr>
  </w:style>
  <w:style w:type="character" w:styleId="IntenseEmphasis">
    <w:name w:val="Intense Emphasis"/>
    <w:uiPriority w:val="21"/>
    <w:semiHidden/>
    <w:qFormat/>
    <w:rsid w:val="00F335A1"/>
    <w:rPr>
      <w:b/>
      <w:bCs/>
    </w:rPr>
  </w:style>
  <w:style w:type="character" w:styleId="SubtleReference">
    <w:name w:val="Subtle Reference"/>
    <w:uiPriority w:val="31"/>
    <w:semiHidden/>
    <w:qFormat/>
    <w:rsid w:val="00F335A1"/>
    <w:rPr>
      <w:smallCaps/>
    </w:rPr>
  </w:style>
  <w:style w:type="character" w:styleId="IntenseReference">
    <w:name w:val="Intense Reference"/>
    <w:uiPriority w:val="32"/>
    <w:semiHidden/>
    <w:qFormat/>
    <w:rsid w:val="00F335A1"/>
    <w:rPr>
      <w:smallCaps/>
      <w:spacing w:val="5"/>
      <w:u w:val="single"/>
    </w:rPr>
  </w:style>
  <w:style w:type="character" w:styleId="BookTitle">
    <w:name w:val="Book Title"/>
    <w:uiPriority w:val="33"/>
    <w:semiHidden/>
    <w:qFormat/>
    <w:rsid w:val="00F335A1"/>
    <w:rPr>
      <w:i/>
      <w:iCs/>
      <w:smallCaps/>
      <w:spacing w:val="5"/>
    </w:rPr>
  </w:style>
  <w:style w:type="paragraph" w:styleId="TOCHeading">
    <w:name w:val="TOC Heading"/>
    <w:basedOn w:val="Heading1"/>
    <w:next w:val="Normal"/>
    <w:uiPriority w:val="39"/>
    <w:semiHidden/>
    <w:qFormat/>
    <w:rsid w:val="00F335A1"/>
    <w:pPr>
      <w:outlineLvl w:val="9"/>
    </w:pPr>
    <w:rPr>
      <w:lang w:bidi="en-US"/>
    </w:rPr>
  </w:style>
  <w:style w:type="paragraph" w:styleId="Footer">
    <w:name w:val="footer"/>
    <w:basedOn w:val="Normal"/>
    <w:link w:val="FooterChar"/>
    <w:autoRedefine/>
    <w:uiPriority w:val="99"/>
    <w:qFormat/>
    <w:rsid w:val="00D31553"/>
    <w:pPr>
      <w:numPr>
        <w:numId w:val="13"/>
      </w:numPr>
      <w:tabs>
        <w:tab w:val="center" w:pos="4680"/>
        <w:tab w:val="right" w:pos="9360"/>
      </w:tabs>
      <w:ind w:left="216" w:hanging="216"/>
    </w:pPr>
    <w:rPr>
      <w:rFonts w:cstheme="minorHAnsi"/>
      <w:b/>
      <w:color w:val="8C8C96" w:themeColor="accent4"/>
    </w:rPr>
  </w:style>
  <w:style w:type="character" w:customStyle="1" w:styleId="FooterChar">
    <w:name w:val="Footer Char"/>
    <w:basedOn w:val="DefaultParagraphFont"/>
    <w:link w:val="Footer"/>
    <w:uiPriority w:val="99"/>
    <w:rsid w:val="00D31553"/>
    <w:rPr>
      <w:rFonts w:ascii="Arial" w:hAnsi="Arial" w:cstheme="minorHAnsi"/>
      <w:b/>
      <w:color w:val="8C8C96" w:themeColor="accent4"/>
      <w:sz w:val="22"/>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basedOn w:val="DefaultParagraphFont"/>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themeColor="accent1"/>
      <w:sz w:val="28"/>
    </w:rPr>
  </w:style>
  <w:style w:type="table" w:styleId="ColorfulGrid">
    <w:name w:val="Colorful Grid"/>
    <w:basedOn w:val="TableGrid"/>
    <w:uiPriority w:val="73"/>
    <w:locked/>
    <w:rsid w:val="00EB3D4C"/>
    <w:rPr>
      <w:color w:val="000000" w:themeColor="text1"/>
      <w:lang w:eastAsia="ja-JP"/>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CCCCCC" w:themeFill="text1" w:themeFillTint="33"/>
    </w:tcPr>
    <w:tblStylePr w:type="firstRow">
      <w:pPr>
        <w:jc w:val="center"/>
      </w:pPr>
      <w:rPr>
        <w:rFonts w:ascii="Arial" w:hAnsi="Arial"/>
        <w:b/>
        <w:bCs/>
        <w:i w:val="0"/>
        <w:i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themeFill="accent1"/>
        <w:vAlign w:val="center"/>
      </w:tcPr>
    </w:tblStylePr>
    <w:tblStylePr w:type="lastRow">
      <w:rPr>
        <w:rFonts w:ascii="Arial" w:hAnsi="Arial"/>
        <w:b/>
        <w:bCs/>
        <w:color w:val="000000" w:themeColor="text1"/>
        <w:sz w:val="20"/>
      </w:rPr>
      <w:tblPr/>
      <w:tcPr>
        <w:tcBorders>
          <w:top w:val="single" w:sz="6" w:space="0" w:color="000000"/>
          <w:tl2br w:val="none" w:sz="0" w:space="0" w:color="auto"/>
          <w:tr2bl w:val="none" w:sz="0" w:space="0" w:color="auto"/>
        </w:tcBorders>
        <w:shd w:val="clear" w:color="auto" w:fill="999999" w:themeFill="text1" w:themeFillTint="66"/>
      </w:tcPr>
    </w:tblStylePr>
    <w:tblStylePr w:type="fir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la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band1Vert">
      <w:tblPr/>
      <w:tcPr>
        <w:shd w:val="clear" w:color="auto" w:fill="808080" w:themeFill="text1" w:themeFillTint="7F"/>
      </w:tcPr>
    </w:tblStylePr>
    <w:tblStylePr w:type="band1Horz">
      <w:rPr>
        <w:color w:val="auto"/>
      </w:rPr>
      <w:tblPr/>
      <w:tcPr>
        <w:tcBorders>
          <w:tl2br w:val="none" w:sz="0" w:space="0" w:color="auto"/>
          <w:tr2bl w:val="none" w:sz="0" w:space="0" w:color="auto"/>
        </w:tcBorders>
        <w:shd w:val="clear" w:color="auto" w:fill="808080" w:themeFill="text1" w:themeFillTint="7F"/>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basedOn w:val="DefaultParagraphFont"/>
    <w:link w:val="Subheadlinealt"/>
    <w:uiPriority w:val="3"/>
    <w:rsid w:val="00DA5AF7"/>
    <w:rPr>
      <w:rFonts w:ascii="Arial Bold" w:hAnsi="Arial Bold"/>
      <w:b/>
      <w:color w:val="08E5CC" w:themeColor="accent1"/>
      <w:sz w:val="28"/>
    </w:rPr>
  </w:style>
  <w:style w:type="table" w:styleId="TableGrid">
    <w:name w:val="Table Grid"/>
    <w:basedOn w:val="TableNormal"/>
    <w:uiPriority w:val="59"/>
    <w:rsid w:val="005B4BCD"/>
    <w:pPr>
      <w:tabs>
        <w:tab w:val="left" w:pos="720"/>
      </w:tabs>
      <w:mirrorIndents/>
      <w:jc w:val="center"/>
    </w:pPr>
    <w:rPr>
      <w:rFonts w:ascii="Arial" w:hAnsi="Arial"/>
    </w:rPr>
    <w:tblPr>
      <w:tblBorders>
        <w:top w:val="single" w:sz="4" w:space="0" w:color="8C8C96" w:themeColor="accent4"/>
        <w:left w:val="single" w:sz="4" w:space="0" w:color="8C8C96" w:themeColor="accent4"/>
        <w:bottom w:val="single" w:sz="4" w:space="0" w:color="8C8C96" w:themeColor="accent4"/>
        <w:right w:val="single" w:sz="4" w:space="0" w:color="8C8C96" w:themeColor="accent4"/>
        <w:insideH w:val="single" w:sz="4" w:space="0" w:color="8C8C96" w:themeColor="accent4"/>
        <w:insideV w:val="single" w:sz="4" w:space="0" w:color="8C8C96" w:themeColor="accent4"/>
      </w:tblBorders>
    </w:tblPr>
    <w:tcPr>
      <w:shd w:val="clear" w:color="auto" w:fill="FFFFFF" w:themeFill="background1"/>
      <w:vAlign w:val="center"/>
    </w:tcPr>
    <w:tblStylePr w:type="firstRow">
      <w:pPr>
        <w:jc w:val="center"/>
      </w:pPr>
      <w:rPr>
        <w:rFonts w:ascii="Arial" w:hAnsi="Arial"/>
        <w:b/>
        <w:color w:val="auto"/>
        <w:sz w:val="24"/>
      </w:rPr>
      <w:tblPr/>
      <w:tcPr>
        <w:shd w:val="clear" w:color="auto" w:fill="08E5CC" w:themeFill="accent1"/>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basedOn w:val="DefaultParagraphFont"/>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themeColor="accent5"/>
    </w:rPr>
  </w:style>
  <w:style w:type="character" w:customStyle="1" w:styleId="HeadingaltChar">
    <w:name w:val="Heading (alt.) Char"/>
    <w:basedOn w:val="DefaultParagraphFont"/>
    <w:link w:val="Headingalt"/>
    <w:uiPriority w:val="5"/>
    <w:rsid w:val="00CA64E5"/>
    <w:rPr>
      <w:rFonts w:ascii="Arial" w:hAnsi="Arial"/>
      <w:b/>
      <w:color w:val="55555F" w:themeColor="accent5"/>
      <w:sz w:val="22"/>
    </w:rPr>
  </w:style>
  <w:style w:type="paragraph" w:customStyle="1" w:styleId="Emphasisalt">
    <w:name w:val="Emphasis (alt.)"/>
    <w:basedOn w:val="Normal"/>
    <w:next w:val="Normal"/>
    <w:autoRedefine/>
    <w:uiPriority w:val="9"/>
    <w:rsid w:val="00EB3D4C"/>
    <w:rPr>
      <w:b/>
      <w:i/>
      <w:color w:val="08E5CC" w:themeColor="accent1"/>
      <w:sz w:val="28"/>
    </w:rPr>
  </w:style>
  <w:style w:type="numbering" w:customStyle="1" w:styleId="NumberedList">
    <w:name w:val="NumberedList"/>
    <w:uiPriority w:val="99"/>
    <w:rsid w:val="00152020"/>
    <w:pPr>
      <w:numPr>
        <w:numId w:val="12"/>
      </w:numPr>
    </w:pPr>
  </w:style>
  <w:style w:type="numbering" w:customStyle="1" w:styleId="ListBullets">
    <w:name w:val="ListBullets"/>
    <w:uiPriority w:val="99"/>
    <w:rsid w:val="007431F8"/>
    <w:pPr>
      <w:numPr>
        <w:numId w:val="2"/>
      </w:numPr>
    </w:pPr>
  </w:style>
  <w:style w:type="paragraph" w:styleId="ListBullet">
    <w:name w:val="List Bullet"/>
    <w:basedOn w:val="Normal"/>
    <w:uiPriority w:val="12"/>
    <w:rsid w:val="007431F8"/>
    <w:pPr>
      <w:numPr>
        <w:numId w:val="18"/>
      </w:numPr>
      <w:contextualSpacing/>
    </w:pPr>
  </w:style>
  <w:style w:type="paragraph" w:styleId="ListBullet2">
    <w:name w:val="List Bullet 2"/>
    <w:basedOn w:val="Normal"/>
    <w:uiPriority w:val="99"/>
    <w:semiHidden/>
    <w:rsid w:val="007431F8"/>
    <w:pPr>
      <w:numPr>
        <w:ilvl w:val="1"/>
        <w:numId w:val="18"/>
      </w:numPr>
      <w:contextualSpacing/>
    </w:pPr>
  </w:style>
  <w:style w:type="paragraph" w:styleId="ListBullet3">
    <w:name w:val="List Bullet 3"/>
    <w:basedOn w:val="Normal"/>
    <w:uiPriority w:val="99"/>
    <w:semiHidden/>
    <w:rsid w:val="007431F8"/>
    <w:pPr>
      <w:numPr>
        <w:ilvl w:val="2"/>
        <w:numId w:val="18"/>
      </w:numPr>
      <w:contextualSpacing/>
    </w:pPr>
  </w:style>
  <w:style w:type="paragraph" w:styleId="ListBullet4">
    <w:name w:val="List Bullet 4"/>
    <w:basedOn w:val="Normal"/>
    <w:uiPriority w:val="99"/>
    <w:semiHidden/>
    <w:rsid w:val="007431F8"/>
    <w:pPr>
      <w:numPr>
        <w:ilvl w:val="3"/>
        <w:numId w:val="18"/>
      </w:numPr>
      <w:contextualSpacing/>
    </w:pPr>
  </w:style>
  <w:style w:type="paragraph" w:styleId="ListBullet5">
    <w:name w:val="List Bullet 5"/>
    <w:basedOn w:val="Normal"/>
    <w:uiPriority w:val="99"/>
    <w:semiHidden/>
    <w:rsid w:val="007431F8"/>
    <w:pPr>
      <w:numPr>
        <w:ilvl w:val="4"/>
        <w:numId w:val="18"/>
      </w:numPr>
      <w:contextualSpacing/>
    </w:pPr>
  </w:style>
  <w:style w:type="paragraph" w:styleId="ListParagraph">
    <w:name w:val="List Paragraph"/>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832073"/>
    <w:pPr>
      <w:numPr>
        <w:ilvl w:val="1"/>
        <w:numId w:val="3"/>
      </w:numPr>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152020"/>
    <w:pPr>
      <w:numPr>
        <w:ilvl w:val="0"/>
        <w:numId w:val="11"/>
      </w:numPr>
      <w:ind w:left="1080"/>
    </w:pPr>
  </w:style>
  <w:style w:type="paragraph" w:customStyle="1" w:styleId="Level6">
    <w:name w:val="Level 6"/>
    <w:basedOn w:val="Level5"/>
    <w:autoRedefine/>
    <w:uiPriority w:val="99"/>
    <w:semiHidden/>
    <w:qFormat/>
    <w:rsid w:val="00832073"/>
    <w:pPr>
      <w:numPr>
        <w:numId w:val="6"/>
      </w:numPr>
    </w:pPr>
  </w:style>
  <w:style w:type="paragraph" w:customStyle="1" w:styleId="Level7">
    <w:name w:val="Level 7"/>
    <w:basedOn w:val="Level6"/>
    <w:autoRedefine/>
    <w:uiPriority w:val="99"/>
    <w:semiHidden/>
    <w:qFormat/>
    <w:rsid w:val="00832073"/>
    <w:pPr>
      <w:numPr>
        <w:numId w:val="7"/>
      </w:numPr>
    </w:pPr>
  </w:style>
  <w:style w:type="paragraph" w:customStyle="1" w:styleId="Level4">
    <w:name w:val="Level 4"/>
    <w:basedOn w:val="Level3"/>
    <w:autoRedefine/>
    <w:uiPriority w:val="99"/>
    <w:semiHidden/>
    <w:qFormat/>
    <w:rsid w:val="00832073"/>
    <w:pPr>
      <w:numPr>
        <w:numId w:val="4"/>
      </w:numPr>
    </w:pPr>
  </w:style>
  <w:style w:type="paragraph" w:customStyle="1" w:styleId="Level5">
    <w:name w:val="Level 5"/>
    <w:basedOn w:val="Level4"/>
    <w:autoRedefine/>
    <w:uiPriority w:val="99"/>
    <w:semiHidden/>
    <w:qFormat/>
    <w:rsid w:val="00832073"/>
    <w:pPr>
      <w:numPr>
        <w:numId w:val="5"/>
      </w:numPr>
    </w:pPr>
  </w:style>
  <w:style w:type="paragraph" w:customStyle="1" w:styleId="Level8">
    <w:name w:val="Level 8"/>
    <w:basedOn w:val="Level7"/>
    <w:autoRedefine/>
    <w:uiPriority w:val="99"/>
    <w:semiHidden/>
    <w:qFormat/>
    <w:rsid w:val="00832073"/>
    <w:pPr>
      <w:numPr>
        <w:numId w:val="8"/>
      </w:numPr>
    </w:pPr>
  </w:style>
  <w:style w:type="paragraph" w:customStyle="1" w:styleId="Level9">
    <w:name w:val="Level 9"/>
    <w:basedOn w:val="Level8"/>
    <w:autoRedefine/>
    <w:uiPriority w:val="99"/>
    <w:semiHidden/>
    <w:qFormat/>
    <w:rsid w:val="00832073"/>
    <w:pPr>
      <w:numPr>
        <w:numId w:val="9"/>
      </w:numPr>
    </w:pPr>
  </w:style>
  <w:style w:type="paragraph" w:styleId="ListNumber">
    <w:name w:val="List Number"/>
    <w:basedOn w:val="Normal"/>
    <w:uiPriority w:val="99"/>
    <w:semiHidden/>
    <w:rsid w:val="00152020"/>
    <w:pPr>
      <w:numPr>
        <w:numId w:val="10"/>
      </w:numPr>
      <w:contextualSpacing/>
    </w:pPr>
  </w:style>
  <w:style w:type="paragraph" w:customStyle="1" w:styleId="ListNumber0">
    <w:name w:val="ListNumber"/>
    <w:basedOn w:val="ListNumber"/>
    <w:autoRedefine/>
    <w:uiPriority w:val="11"/>
    <w:rsid w:val="00152020"/>
    <w:pPr>
      <w:numPr>
        <w:numId w:val="19"/>
      </w:numPr>
    </w:pPr>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basedOn w:val="DefaultParagraphFont"/>
    <w:link w:val="Header"/>
    <w:uiPriority w:val="99"/>
    <w:semiHidden/>
    <w:rsid w:val="0019767A"/>
    <w:rPr>
      <w:rFonts w:ascii="Arial" w:hAnsi="Arial"/>
      <w:sz w:val="22"/>
    </w:rPr>
  </w:style>
  <w:style w:type="table" w:styleId="LightShading-Accent1">
    <w:name w:val="Light Shading Accent 1"/>
    <w:basedOn w:val="TableNormal"/>
    <w:uiPriority w:val="60"/>
    <w:rsid w:val="00FB31AB"/>
    <w:pPr>
      <w:spacing w:before="0" w:after="0"/>
    </w:pPr>
    <w:rPr>
      <w:color w:val="06AB98" w:themeColor="accent1" w:themeShade="BF"/>
    </w:rPr>
    <w:tblPr>
      <w:tblStyleRowBandSize w:val="1"/>
      <w:tblStyleColBandSize w:val="1"/>
      <w:tblBorders>
        <w:top w:val="single" w:sz="8" w:space="0" w:color="08E5CC" w:themeColor="accent1"/>
        <w:bottom w:val="single" w:sz="8" w:space="0" w:color="08E5CC" w:themeColor="accent1"/>
      </w:tblBorders>
    </w:tblPr>
    <w:tblStylePr w:type="fir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la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hemeFill="accent1" w:themeFillTint="3F"/>
      </w:tcPr>
    </w:tblStylePr>
    <w:tblStylePr w:type="band1Horz">
      <w:tblPr/>
      <w:tcPr>
        <w:tcBorders>
          <w:left w:val="nil"/>
          <w:right w:val="nil"/>
          <w:insideH w:val="nil"/>
          <w:insideV w:val="nil"/>
        </w:tcBorders>
        <w:shd w:val="clear" w:color="auto" w:fill="BDFCF5" w:themeFill="accent1" w:themeFillTint="3F"/>
      </w:tcPr>
    </w:tblStylePr>
  </w:style>
  <w:style w:type="table" w:styleId="LightShading">
    <w:name w:val="Light Shading"/>
    <w:basedOn w:val="TableNormal"/>
    <w:uiPriority w:val="60"/>
    <w:rsid w:val="00FB31AB"/>
    <w:pPr>
      <w:spacing w:before="0" w:after="0"/>
      <w:jc w:val="center"/>
    </w:pPr>
    <w:rPr>
      <w:color w:val="000000" w:themeColor="text1" w:themeShade="BF"/>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B31AB"/>
    <w:pPr>
      <w:spacing w:before="0" w:after="0"/>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line">
    <w:name w:val="Headline"/>
    <w:autoRedefine/>
    <w:qFormat/>
    <w:rsid w:val="00D31553"/>
    <w:pPr>
      <w:spacing w:before="0" w:after="0"/>
    </w:pPr>
    <w:rPr>
      <w:rFonts w:ascii="Arial" w:eastAsiaTheme="majorEastAsia" w:hAnsi="Arial" w:cstheme="majorBidi"/>
      <w:b/>
      <w:caps/>
      <w:sz w:val="36"/>
      <w:szCs w:val="40"/>
    </w:rPr>
  </w:style>
  <w:style w:type="character" w:customStyle="1" w:styleId="CAPS">
    <w:name w:val="CAPS"/>
    <w:basedOn w:val="SubheadlinealtChar"/>
    <w:uiPriority w:val="1"/>
    <w:semiHidden/>
    <w:rsid w:val="006325CF"/>
    <w:rPr>
      <w:rFonts w:ascii="Arial Bold" w:hAnsi="Arial Bold"/>
      <w:b/>
      <w:caps/>
      <w:smallCaps w:val="0"/>
      <w:color w:val="08E5CC" w:themeColor="accent1"/>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basedOn w:val="DefaultParagraphFont"/>
    <w:uiPriority w:val="99"/>
    <w:semiHidden/>
    <w:rsid w:val="00EB1180"/>
    <w:rPr>
      <w:color w:val="8C8C96" w:themeColor="followedHyperlink"/>
      <w:u w:val="single"/>
    </w:rPr>
  </w:style>
  <w:style w:type="character" w:styleId="UnresolvedMention">
    <w:name w:val="Unresolved Mention"/>
    <w:basedOn w:val="DefaultParagraphFont"/>
    <w:uiPriority w:val="99"/>
    <w:semiHidden/>
    <w:unhideWhenUsed/>
    <w:rsid w:val="00FF5290"/>
    <w:rPr>
      <w:color w:val="605E5C"/>
      <w:shd w:val="clear" w:color="auto" w:fill="E1DFDD"/>
    </w:rPr>
  </w:style>
  <w:style w:type="paragraph" w:styleId="Revision">
    <w:name w:val="Revision"/>
    <w:hidden/>
    <w:uiPriority w:val="99"/>
    <w:semiHidden/>
    <w:rsid w:val="00BC1282"/>
    <w:pPr>
      <w:spacing w:before="0" w:after="0"/>
    </w:pPr>
    <w:rPr>
      <w:rFonts w:ascii="Arial" w:hAnsi="Arial"/>
      <w:sz w:val="22"/>
    </w:rPr>
  </w:style>
  <w:style w:type="character" w:styleId="CommentReference">
    <w:name w:val="annotation reference"/>
    <w:basedOn w:val="DefaultParagraphFont"/>
    <w:uiPriority w:val="99"/>
    <w:semiHidden/>
    <w:unhideWhenUsed/>
    <w:rsid w:val="00BC1282"/>
    <w:rPr>
      <w:sz w:val="16"/>
      <w:szCs w:val="16"/>
    </w:rPr>
  </w:style>
  <w:style w:type="paragraph" w:styleId="CommentText">
    <w:name w:val="annotation text"/>
    <w:basedOn w:val="Normal"/>
    <w:link w:val="CommentTextChar"/>
    <w:uiPriority w:val="99"/>
    <w:unhideWhenUsed/>
    <w:rsid w:val="00BC1282"/>
    <w:rPr>
      <w:sz w:val="20"/>
    </w:rPr>
  </w:style>
  <w:style w:type="character" w:customStyle="1" w:styleId="CommentTextChar">
    <w:name w:val="Comment Text Char"/>
    <w:basedOn w:val="DefaultParagraphFont"/>
    <w:link w:val="CommentText"/>
    <w:uiPriority w:val="99"/>
    <w:rsid w:val="00BC1282"/>
    <w:rPr>
      <w:rFonts w:ascii="Arial" w:hAnsi="Arial"/>
    </w:rPr>
  </w:style>
  <w:style w:type="paragraph" w:styleId="CommentSubject">
    <w:name w:val="annotation subject"/>
    <w:basedOn w:val="CommentText"/>
    <w:next w:val="CommentText"/>
    <w:link w:val="CommentSubjectChar"/>
    <w:uiPriority w:val="99"/>
    <w:semiHidden/>
    <w:unhideWhenUsed/>
    <w:rsid w:val="00BC1282"/>
    <w:rPr>
      <w:b/>
      <w:bCs/>
    </w:rPr>
  </w:style>
  <w:style w:type="character" w:customStyle="1" w:styleId="CommentSubjectChar">
    <w:name w:val="Comment Subject Char"/>
    <w:basedOn w:val="CommentTextChar"/>
    <w:link w:val="CommentSubject"/>
    <w:uiPriority w:val="99"/>
    <w:semiHidden/>
    <w:rsid w:val="00BC1282"/>
    <w:rPr>
      <w:rFonts w:ascii="Arial" w:hAnsi="Arial"/>
      <w:b/>
      <w:bCs/>
    </w:rPr>
  </w:style>
  <w:style w:type="character" w:customStyle="1" w:styleId="None">
    <w:name w:val="None"/>
    <w:rsid w:val="00D56278"/>
  </w:style>
  <w:style w:type="character" w:customStyle="1" w:styleId="Hyperlink0">
    <w:name w:val="Hyperlink.0"/>
    <w:basedOn w:val="None"/>
    <w:rsid w:val="00D56278"/>
    <w:rPr>
      <w:rFonts w:ascii="Arial" w:eastAsia="Arial" w:hAnsi="Arial" w:cs="Arial"/>
      <w:b/>
      <w:bCs/>
      <w:outline w:val="0"/>
      <w:color w:val="1155CC"/>
      <w:sz w:val="20"/>
      <w:szCs w:val="20"/>
      <w:u w:val="single" w:color="1155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3771">
      <w:bodyDiv w:val="1"/>
      <w:marLeft w:val="0"/>
      <w:marRight w:val="0"/>
      <w:marTop w:val="0"/>
      <w:marBottom w:val="0"/>
      <w:divBdr>
        <w:top w:val="none" w:sz="0" w:space="0" w:color="auto"/>
        <w:left w:val="none" w:sz="0" w:space="0" w:color="auto"/>
        <w:bottom w:val="none" w:sz="0" w:space="0" w:color="auto"/>
        <w:right w:val="none" w:sz="0" w:space="0" w:color="auto"/>
      </w:divBdr>
    </w:div>
    <w:div w:id="97606121">
      <w:bodyDiv w:val="1"/>
      <w:marLeft w:val="0"/>
      <w:marRight w:val="0"/>
      <w:marTop w:val="0"/>
      <w:marBottom w:val="0"/>
      <w:divBdr>
        <w:top w:val="none" w:sz="0" w:space="0" w:color="auto"/>
        <w:left w:val="none" w:sz="0" w:space="0" w:color="auto"/>
        <w:bottom w:val="none" w:sz="0" w:space="0" w:color="auto"/>
        <w:right w:val="none" w:sz="0" w:space="0" w:color="auto"/>
      </w:divBdr>
    </w:div>
    <w:div w:id="143087934">
      <w:bodyDiv w:val="1"/>
      <w:marLeft w:val="0"/>
      <w:marRight w:val="0"/>
      <w:marTop w:val="0"/>
      <w:marBottom w:val="0"/>
      <w:divBdr>
        <w:top w:val="none" w:sz="0" w:space="0" w:color="auto"/>
        <w:left w:val="none" w:sz="0" w:space="0" w:color="auto"/>
        <w:bottom w:val="none" w:sz="0" w:space="0" w:color="auto"/>
        <w:right w:val="none" w:sz="0" w:space="0" w:color="auto"/>
      </w:divBdr>
    </w:div>
    <w:div w:id="234437609">
      <w:bodyDiv w:val="1"/>
      <w:marLeft w:val="0"/>
      <w:marRight w:val="0"/>
      <w:marTop w:val="0"/>
      <w:marBottom w:val="0"/>
      <w:divBdr>
        <w:top w:val="none" w:sz="0" w:space="0" w:color="auto"/>
        <w:left w:val="none" w:sz="0" w:space="0" w:color="auto"/>
        <w:bottom w:val="none" w:sz="0" w:space="0" w:color="auto"/>
        <w:right w:val="none" w:sz="0" w:space="0" w:color="auto"/>
      </w:divBdr>
    </w:div>
    <w:div w:id="267200305">
      <w:bodyDiv w:val="1"/>
      <w:marLeft w:val="0"/>
      <w:marRight w:val="0"/>
      <w:marTop w:val="0"/>
      <w:marBottom w:val="0"/>
      <w:divBdr>
        <w:top w:val="none" w:sz="0" w:space="0" w:color="auto"/>
        <w:left w:val="none" w:sz="0" w:space="0" w:color="auto"/>
        <w:bottom w:val="none" w:sz="0" w:space="0" w:color="auto"/>
        <w:right w:val="none" w:sz="0" w:space="0" w:color="auto"/>
      </w:divBdr>
    </w:div>
    <w:div w:id="501160318">
      <w:bodyDiv w:val="1"/>
      <w:marLeft w:val="0"/>
      <w:marRight w:val="0"/>
      <w:marTop w:val="0"/>
      <w:marBottom w:val="0"/>
      <w:divBdr>
        <w:top w:val="none" w:sz="0" w:space="0" w:color="auto"/>
        <w:left w:val="none" w:sz="0" w:space="0" w:color="auto"/>
        <w:bottom w:val="none" w:sz="0" w:space="0" w:color="auto"/>
        <w:right w:val="none" w:sz="0" w:space="0" w:color="auto"/>
      </w:divBdr>
    </w:div>
    <w:div w:id="661007747">
      <w:bodyDiv w:val="1"/>
      <w:marLeft w:val="0"/>
      <w:marRight w:val="0"/>
      <w:marTop w:val="0"/>
      <w:marBottom w:val="0"/>
      <w:divBdr>
        <w:top w:val="none" w:sz="0" w:space="0" w:color="auto"/>
        <w:left w:val="none" w:sz="0" w:space="0" w:color="auto"/>
        <w:bottom w:val="none" w:sz="0" w:space="0" w:color="auto"/>
        <w:right w:val="none" w:sz="0" w:space="0" w:color="auto"/>
      </w:divBdr>
    </w:div>
    <w:div w:id="864707381">
      <w:bodyDiv w:val="1"/>
      <w:marLeft w:val="0"/>
      <w:marRight w:val="0"/>
      <w:marTop w:val="0"/>
      <w:marBottom w:val="0"/>
      <w:divBdr>
        <w:top w:val="none" w:sz="0" w:space="0" w:color="auto"/>
        <w:left w:val="none" w:sz="0" w:space="0" w:color="auto"/>
        <w:bottom w:val="none" w:sz="0" w:space="0" w:color="auto"/>
        <w:right w:val="none" w:sz="0" w:space="0" w:color="auto"/>
      </w:divBdr>
    </w:div>
    <w:div w:id="1087533829">
      <w:bodyDiv w:val="1"/>
      <w:marLeft w:val="0"/>
      <w:marRight w:val="0"/>
      <w:marTop w:val="0"/>
      <w:marBottom w:val="0"/>
      <w:divBdr>
        <w:top w:val="none" w:sz="0" w:space="0" w:color="auto"/>
        <w:left w:val="none" w:sz="0" w:space="0" w:color="auto"/>
        <w:bottom w:val="none" w:sz="0" w:space="0" w:color="auto"/>
        <w:right w:val="none" w:sz="0" w:space="0" w:color="auto"/>
      </w:divBdr>
    </w:div>
    <w:div w:id="1174878447">
      <w:bodyDiv w:val="1"/>
      <w:marLeft w:val="0"/>
      <w:marRight w:val="0"/>
      <w:marTop w:val="0"/>
      <w:marBottom w:val="0"/>
      <w:divBdr>
        <w:top w:val="none" w:sz="0" w:space="0" w:color="auto"/>
        <w:left w:val="none" w:sz="0" w:space="0" w:color="auto"/>
        <w:bottom w:val="none" w:sz="0" w:space="0" w:color="auto"/>
        <w:right w:val="none" w:sz="0" w:space="0" w:color="auto"/>
      </w:divBdr>
    </w:div>
    <w:div w:id="1318847096">
      <w:bodyDiv w:val="1"/>
      <w:marLeft w:val="0"/>
      <w:marRight w:val="0"/>
      <w:marTop w:val="0"/>
      <w:marBottom w:val="0"/>
      <w:divBdr>
        <w:top w:val="none" w:sz="0" w:space="0" w:color="auto"/>
        <w:left w:val="none" w:sz="0" w:space="0" w:color="auto"/>
        <w:bottom w:val="none" w:sz="0" w:space="0" w:color="auto"/>
        <w:right w:val="none" w:sz="0" w:space="0" w:color="auto"/>
      </w:divBdr>
    </w:div>
    <w:div w:id="1409383104">
      <w:bodyDiv w:val="1"/>
      <w:marLeft w:val="0"/>
      <w:marRight w:val="0"/>
      <w:marTop w:val="0"/>
      <w:marBottom w:val="0"/>
      <w:divBdr>
        <w:top w:val="none" w:sz="0" w:space="0" w:color="auto"/>
        <w:left w:val="none" w:sz="0" w:space="0" w:color="auto"/>
        <w:bottom w:val="none" w:sz="0" w:space="0" w:color="auto"/>
        <w:right w:val="none" w:sz="0" w:space="0" w:color="auto"/>
      </w:divBdr>
    </w:div>
    <w:div w:id="1573925045">
      <w:bodyDiv w:val="1"/>
      <w:marLeft w:val="0"/>
      <w:marRight w:val="0"/>
      <w:marTop w:val="0"/>
      <w:marBottom w:val="0"/>
      <w:divBdr>
        <w:top w:val="none" w:sz="0" w:space="0" w:color="auto"/>
        <w:left w:val="none" w:sz="0" w:space="0" w:color="auto"/>
        <w:bottom w:val="none" w:sz="0" w:space="0" w:color="auto"/>
        <w:right w:val="none" w:sz="0" w:space="0" w:color="auto"/>
      </w:divBdr>
    </w:div>
    <w:div w:id="1667056876">
      <w:bodyDiv w:val="1"/>
      <w:marLeft w:val="0"/>
      <w:marRight w:val="0"/>
      <w:marTop w:val="0"/>
      <w:marBottom w:val="0"/>
      <w:divBdr>
        <w:top w:val="none" w:sz="0" w:space="0" w:color="auto"/>
        <w:left w:val="none" w:sz="0" w:space="0" w:color="auto"/>
        <w:bottom w:val="none" w:sz="0" w:space="0" w:color="auto"/>
        <w:right w:val="none" w:sz="0" w:space="0" w:color="auto"/>
      </w:divBdr>
    </w:div>
    <w:div w:id="1702515274">
      <w:bodyDiv w:val="1"/>
      <w:marLeft w:val="0"/>
      <w:marRight w:val="0"/>
      <w:marTop w:val="0"/>
      <w:marBottom w:val="0"/>
      <w:divBdr>
        <w:top w:val="none" w:sz="0" w:space="0" w:color="auto"/>
        <w:left w:val="none" w:sz="0" w:space="0" w:color="auto"/>
        <w:bottom w:val="none" w:sz="0" w:space="0" w:color="auto"/>
        <w:right w:val="none" w:sz="0" w:space="0" w:color="auto"/>
      </w:divBdr>
    </w:div>
    <w:div w:id="1739396851">
      <w:bodyDiv w:val="1"/>
      <w:marLeft w:val="0"/>
      <w:marRight w:val="0"/>
      <w:marTop w:val="0"/>
      <w:marBottom w:val="0"/>
      <w:divBdr>
        <w:top w:val="none" w:sz="0" w:space="0" w:color="auto"/>
        <w:left w:val="none" w:sz="0" w:space="0" w:color="auto"/>
        <w:bottom w:val="none" w:sz="0" w:space="0" w:color="auto"/>
        <w:right w:val="none" w:sz="0" w:space="0" w:color="auto"/>
      </w:divBdr>
    </w:div>
    <w:div w:id="1866602287">
      <w:bodyDiv w:val="1"/>
      <w:marLeft w:val="0"/>
      <w:marRight w:val="0"/>
      <w:marTop w:val="0"/>
      <w:marBottom w:val="0"/>
      <w:divBdr>
        <w:top w:val="none" w:sz="0" w:space="0" w:color="auto"/>
        <w:left w:val="none" w:sz="0" w:space="0" w:color="auto"/>
        <w:bottom w:val="none" w:sz="0" w:space="0" w:color="auto"/>
        <w:right w:val="none" w:sz="0" w:space="0" w:color="auto"/>
      </w:divBdr>
    </w:div>
    <w:div w:id="1882285586">
      <w:bodyDiv w:val="1"/>
      <w:marLeft w:val="0"/>
      <w:marRight w:val="0"/>
      <w:marTop w:val="0"/>
      <w:marBottom w:val="0"/>
      <w:divBdr>
        <w:top w:val="none" w:sz="0" w:space="0" w:color="auto"/>
        <w:left w:val="none" w:sz="0" w:space="0" w:color="auto"/>
        <w:bottom w:val="none" w:sz="0" w:space="0" w:color="auto"/>
        <w:right w:val="none" w:sz="0" w:space="0" w:color="auto"/>
      </w:divBdr>
    </w:div>
    <w:div w:id="1934512269">
      <w:bodyDiv w:val="1"/>
      <w:marLeft w:val="0"/>
      <w:marRight w:val="0"/>
      <w:marTop w:val="0"/>
      <w:marBottom w:val="0"/>
      <w:divBdr>
        <w:top w:val="none" w:sz="0" w:space="0" w:color="auto"/>
        <w:left w:val="none" w:sz="0" w:space="0" w:color="auto"/>
        <w:bottom w:val="none" w:sz="0" w:space="0" w:color="auto"/>
        <w:right w:val="none" w:sz="0" w:space="0" w:color="auto"/>
      </w:divBdr>
    </w:div>
    <w:div w:id="214407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ordingacademy.com/advocacy" TargetMode="External"/><Relationship Id="rId18" Type="http://schemas.openxmlformats.org/officeDocument/2006/relationships/hyperlink" Target="https://www.facebook.com/GRAMM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iktok.com/@grammys" TargetMode="External"/><Relationship Id="rId7" Type="http://schemas.openxmlformats.org/officeDocument/2006/relationships/settings" Target="settings.xml"/><Relationship Id="rId12" Type="http://schemas.openxmlformats.org/officeDocument/2006/relationships/hyperlink" Target="https://grammymuseum.org/" TargetMode="External"/><Relationship Id="rId17" Type="http://schemas.openxmlformats.org/officeDocument/2006/relationships/hyperlink" Target="https://www.recordingacademy.com/" TargetMode="External"/><Relationship Id="rId25" Type="http://schemas.openxmlformats.org/officeDocument/2006/relationships/hyperlink" Target="mailto:robert@clynemedia.com" TargetMode="External"/><Relationship Id="rId2" Type="http://schemas.openxmlformats.org/officeDocument/2006/relationships/customXml" Target="../customXml/item2.xml"/><Relationship Id="rId16" Type="http://schemas.openxmlformats.org/officeDocument/2006/relationships/hyperlink" Target="https://www.grammy.com/" TargetMode="External"/><Relationship Id="rId20" Type="http://schemas.openxmlformats.org/officeDocument/2006/relationships/hyperlink" Target="https://www.youtube.com/user/TheGRAMM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ordingacademy.com/press-releases/producers-engineers-wing-grammy-week-celebration-jimmy-douglass-honoree" TargetMode="External"/><Relationship Id="rId24" Type="http://schemas.openxmlformats.org/officeDocument/2006/relationships/hyperlink" Target="mailto:britta.purcell@grammy.com" TargetMode="External"/><Relationship Id="rId5" Type="http://schemas.openxmlformats.org/officeDocument/2006/relationships/numbering" Target="numbering.xml"/><Relationship Id="rId15" Type="http://schemas.openxmlformats.org/officeDocument/2006/relationships/hyperlink" Target="https://www.grammy.com/awards" TargetMode="External"/><Relationship Id="rId23" Type="http://schemas.openxmlformats.org/officeDocument/2006/relationships/hyperlink" Target="https://www.recordingacademy.com/press-room/press-kit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nstagram.com/grammy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sicares.org/" TargetMode="External"/><Relationship Id="rId22" Type="http://schemas.openxmlformats.org/officeDocument/2006/relationships/hyperlink" Target="https://www.linkedin.com/company/recordingacadem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mouer\Desktop\Press%20Release%20Template.dotm" TargetMode="External"/></Relationships>
</file>

<file path=word/theme/theme1.xml><?xml version="1.0" encoding="utf-8"?>
<a:theme xmlns:a="http://schemas.openxmlformats.org/drawingml/2006/main" name="Office Theme">
  <a:themeElements>
    <a:clrScheme name="Recording Academy">
      <a:dk1>
        <a:sysClr val="windowText" lastClr="000000"/>
      </a:dk1>
      <a:lt1>
        <a:sysClr val="window" lastClr="FFFFFF"/>
      </a:lt1>
      <a:dk2>
        <a:srgbClr val="000000"/>
      </a:dk2>
      <a:lt2>
        <a:srgbClr val="FFFFFF"/>
      </a:lt2>
      <a:accent1>
        <a:srgbClr val="08E5CC"/>
      </a:accent1>
      <a:accent2>
        <a:srgbClr val="E1E1E1"/>
      </a:accent2>
      <a:accent3>
        <a:srgbClr val="8C8C96"/>
      </a:accent3>
      <a:accent4>
        <a:srgbClr val="8C8C96"/>
      </a:accent4>
      <a:accent5>
        <a:srgbClr val="55555F"/>
      </a:accent5>
      <a:accent6>
        <a:srgbClr val="008278"/>
      </a:accent6>
      <a:hlink>
        <a:srgbClr val="55555F"/>
      </a:hlink>
      <a:folHlink>
        <a:srgbClr val="8C8C96"/>
      </a:folHlink>
    </a:clrScheme>
    <a:fontScheme name="Header/Body">
      <a:majorFont>
        <a:latin typeface="Arial Bold "/>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C068342576B14385D03F73C9BD8118" ma:contentTypeVersion="14" ma:contentTypeDescription="Create a new document." ma:contentTypeScope="" ma:versionID="e8e790d8aeeb8ab6b021a9a43e007f9b">
  <xsd:schema xmlns:xsd="http://www.w3.org/2001/XMLSchema" xmlns:xs="http://www.w3.org/2001/XMLSchema" xmlns:p="http://schemas.microsoft.com/office/2006/metadata/properties" xmlns:ns2="43f6bf61-5c1c-47cd-a18d-29c83c589da3" xmlns:ns3="972a01b9-c696-4739-87de-9feb2516189a" targetNamespace="http://schemas.microsoft.com/office/2006/metadata/properties" ma:root="true" ma:fieldsID="0a482db6af0fa4184e07be2bda2df392" ns2:_="" ns3:_="">
    <xsd:import namespace="43f6bf61-5c1c-47cd-a18d-29c83c589da3"/>
    <xsd:import namespace="972a01b9-c696-4739-87de-9feb251618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6bf61-5c1c-47cd-a18d-29c83c589d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0255d8-e4ee-4457-bbb0-53f2ad0c368a}" ma:internalName="TaxCatchAll" ma:showField="CatchAllData" ma:web="43f6bf61-5c1c-47cd-a18d-29c83c589d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2a01b9-c696-4739-87de-9feb25161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9bc9d3-6ece-49eb-93cd-32d37ca1c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f6bf61-5c1c-47cd-a18d-29c83c589da3" xsi:nil="true"/>
    <lcf76f155ced4ddcb4097134ff3c332f xmlns="972a01b9-c696-4739-87de-9feb251618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78A0E-A0A2-4EC0-8597-C86E4856DE2E}">
  <ds:schemaRefs>
    <ds:schemaRef ds:uri="http://schemas.microsoft.com/sharepoint/v3/contenttype/forms"/>
  </ds:schemaRefs>
</ds:datastoreItem>
</file>

<file path=customXml/itemProps2.xml><?xml version="1.0" encoding="utf-8"?>
<ds:datastoreItem xmlns:ds="http://schemas.openxmlformats.org/officeDocument/2006/customXml" ds:itemID="{231CF538-76A5-A24B-BC2B-FA64907A7B99}">
  <ds:schemaRefs>
    <ds:schemaRef ds:uri="http://schemas.openxmlformats.org/officeDocument/2006/bibliography"/>
  </ds:schemaRefs>
</ds:datastoreItem>
</file>

<file path=customXml/itemProps3.xml><?xml version="1.0" encoding="utf-8"?>
<ds:datastoreItem xmlns:ds="http://schemas.openxmlformats.org/officeDocument/2006/customXml" ds:itemID="{3DBF1067-ED07-4344-B0A7-7DC227CD2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6bf61-5c1c-47cd-a18d-29c83c589da3"/>
    <ds:schemaRef ds:uri="972a01b9-c696-4739-87de-9feb2516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E6891-C668-41D5-AB70-F850DA72340E}">
  <ds:schemaRefs>
    <ds:schemaRef ds:uri="http://schemas.microsoft.com/office/2006/metadata/properties"/>
    <ds:schemaRef ds:uri="http://schemas.microsoft.com/office/infopath/2007/PartnerControls"/>
    <ds:schemaRef ds:uri="43f6bf61-5c1c-47cd-a18d-29c83c589da3"/>
    <ds:schemaRef ds:uri="972a01b9-c696-4739-87de-9feb2516189a"/>
  </ds:schemaRefs>
</ds:datastoreItem>
</file>

<file path=docProps/app.xml><?xml version="1.0" encoding="utf-8"?>
<Properties xmlns="http://schemas.openxmlformats.org/officeDocument/2006/extended-properties" xmlns:vt="http://schemas.openxmlformats.org/officeDocument/2006/docPropsVTypes">
  <Template>C:\Users\alexis.mouer\Desktop\Press Release Template.dotm</Template>
  <TotalTime>1</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Recording Academy</Company>
  <LinksUpToDate>false</LinksUpToDate>
  <CharactersWithSpaces>6923</CharactersWithSpaces>
  <SharedDoc>false</SharedDoc>
  <HLinks>
    <vt:vector size="96" baseType="variant">
      <vt:variant>
        <vt:i4>2359302</vt:i4>
      </vt:variant>
      <vt:variant>
        <vt:i4>45</vt:i4>
      </vt:variant>
      <vt:variant>
        <vt:i4>0</vt:i4>
      </vt:variant>
      <vt:variant>
        <vt:i4>5</vt:i4>
      </vt:variant>
      <vt:variant>
        <vt:lpwstr>mailto:robert@clynemedia.com</vt:lpwstr>
      </vt:variant>
      <vt:variant>
        <vt:lpwstr/>
      </vt:variant>
      <vt:variant>
        <vt:i4>6357004</vt:i4>
      </vt:variant>
      <vt:variant>
        <vt:i4>42</vt:i4>
      </vt:variant>
      <vt:variant>
        <vt:i4>0</vt:i4>
      </vt:variant>
      <vt:variant>
        <vt:i4>5</vt:i4>
      </vt:variant>
      <vt:variant>
        <vt:lpwstr>mailto:britta.purcell@grammy.com</vt:lpwstr>
      </vt:variant>
      <vt:variant>
        <vt:lpwstr/>
      </vt:variant>
      <vt:variant>
        <vt:i4>3670142</vt:i4>
      </vt:variant>
      <vt:variant>
        <vt:i4>39</vt:i4>
      </vt:variant>
      <vt:variant>
        <vt:i4>0</vt:i4>
      </vt:variant>
      <vt:variant>
        <vt:i4>5</vt:i4>
      </vt:variant>
      <vt:variant>
        <vt:lpwstr>https://www.recordingacademy.com/press-room/press-kits</vt:lpwstr>
      </vt:variant>
      <vt:variant>
        <vt:lpwstr/>
      </vt:variant>
      <vt:variant>
        <vt:i4>7340130</vt:i4>
      </vt:variant>
      <vt:variant>
        <vt:i4>36</vt:i4>
      </vt:variant>
      <vt:variant>
        <vt:i4>0</vt:i4>
      </vt:variant>
      <vt:variant>
        <vt:i4>5</vt:i4>
      </vt:variant>
      <vt:variant>
        <vt:lpwstr>https://www.linkedin.com/company/recordingacademy/</vt:lpwstr>
      </vt:variant>
      <vt:variant>
        <vt:lpwstr/>
      </vt:variant>
      <vt:variant>
        <vt:i4>1441845</vt:i4>
      </vt:variant>
      <vt:variant>
        <vt:i4>33</vt:i4>
      </vt:variant>
      <vt:variant>
        <vt:i4>0</vt:i4>
      </vt:variant>
      <vt:variant>
        <vt:i4>5</vt:i4>
      </vt:variant>
      <vt:variant>
        <vt:lpwstr>https://www.tiktok.com/@grammys</vt:lpwstr>
      </vt:variant>
      <vt:variant>
        <vt:lpwstr/>
      </vt:variant>
      <vt:variant>
        <vt:i4>2687086</vt:i4>
      </vt:variant>
      <vt:variant>
        <vt:i4>30</vt:i4>
      </vt:variant>
      <vt:variant>
        <vt:i4>0</vt:i4>
      </vt:variant>
      <vt:variant>
        <vt:i4>5</vt:i4>
      </vt:variant>
      <vt:variant>
        <vt:lpwstr>https://www.youtube.com/user/TheGRAMMYs</vt:lpwstr>
      </vt:variant>
      <vt:variant>
        <vt:lpwstr/>
      </vt:variant>
      <vt:variant>
        <vt:i4>2490413</vt:i4>
      </vt:variant>
      <vt:variant>
        <vt:i4>27</vt:i4>
      </vt:variant>
      <vt:variant>
        <vt:i4>0</vt:i4>
      </vt:variant>
      <vt:variant>
        <vt:i4>5</vt:i4>
      </vt:variant>
      <vt:variant>
        <vt:lpwstr>https://www.instagram.com/recordingacademy/</vt:lpwstr>
      </vt:variant>
      <vt:variant>
        <vt:lpwstr/>
      </vt:variant>
      <vt:variant>
        <vt:i4>7209018</vt:i4>
      </vt:variant>
      <vt:variant>
        <vt:i4>24</vt:i4>
      </vt:variant>
      <vt:variant>
        <vt:i4>0</vt:i4>
      </vt:variant>
      <vt:variant>
        <vt:i4>5</vt:i4>
      </vt:variant>
      <vt:variant>
        <vt:lpwstr>https://www.facebook.com/RecordingAcademy/</vt:lpwstr>
      </vt:variant>
      <vt:variant>
        <vt:lpwstr/>
      </vt:variant>
      <vt:variant>
        <vt:i4>5898246</vt:i4>
      </vt:variant>
      <vt:variant>
        <vt:i4>21</vt:i4>
      </vt:variant>
      <vt:variant>
        <vt:i4>0</vt:i4>
      </vt:variant>
      <vt:variant>
        <vt:i4>5</vt:i4>
      </vt:variant>
      <vt:variant>
        <vt:lpwstr>https://www.recordingacademy.com/</vt:lpwstr>
      </vt:variant>
      <vt:variant>
        <vt:lpwstr/>
      </vt:variant>
      <vt:variant>
        <vt:i4>2097258</vt:i4>
      </vt:variant>
      <vt:variant>
        <vt:i4>18</vt:i4>
      </vt:variant>
      <vt:variant>
        <vt:i4>0</vt:i4>
      </vt:variant>
      <vt:variant>
        <vt:i4>5</vt:i4>
      </vt:variant>
      <vt:variant>
        <vt:lpwstr>https://www.grammy.com/</vt:lpwstr>
      </vt:variant>
      <vt:variant>
        <vt:lpwstr/>
      </vt:variant>
      <vt:variant>
        <vt:i4>4456512</vt:i4>
      </vt:variant>
      <vt:variant>
        <vt:i4>15</vt:i4>
      </vt:variant>
      <vt:variant>
        <vt:i4>0</vt:i4>
      </vt:variant>
      <vt:variant>
        <vt:i4>5</vt:i4>
      </vt:variant>
      <vt:variant>
        <vt:lpwstr>https://www.grammy.com/awards</vt:lpwstr>
      </vt:variant>
      <vt:variant>
        <vt:lpwstr/>
      </vt:variant>
      <vt:variant>
        <vt:i4>7995444</vt:i4>
      </vt:variant>
      <vt:variant>
        <vt:i4>12</vt:i4>
      </vt:variant>
      <vt:variant>
        <vt:i4>0</vt:i4>
      </vt:variant>
      <vt:variant>
        <vt:i4>5</vt:i4>
      </vt:variant>
      <vt:variant>
        <vt:lpwstr>https://musicares.org/</vt:lpwstr>
      </vt:variant>
      <vt:variant>
        <vt:lpwstr/>
      </vt:variant>
      <vt:variant>
        <vt:i4>5046339</vt:i4>
      </vt:variant>
      <vt:variant>
        <vt:i4>9</vt:i4>
      </vt:variant>
      <vt:variant>
        <vt:i4>0</vt:i4>
      </vt:variant>
      <vt:variant>
        <vt:i4>5</vt:i4>
      </vt:variant>
      <vt:variant>
        <vt:lpwstr>https://www.recordingacademy.com/advocacy</vt:lpwstr>
      </vt:variant>
      <vt:variant>
        <vt:lpwstr/>
      </vt:variant>
      <vt:variant>
        <vt:i4>131100</vt:i4>
      </vt:variant>
      <vt:variant>
        <vt:i4>6</vt:i4>
      </vt:variant>
      <vt:variant>
        <vt:i4>0</vt:i4>
      </vt:variant>
      <vt:variant>
        <vt:i4>5</vt:i4>
      </vt:variant>
      <vt:variant>
        <vt:lpwstr>https://grammymuseum.org/</vt:lpwstr>
      </vt:variant>
      <vt:variant>
        <vt:lpwstr/>
      </vt:variant>
      <vt:variant>
        <vt:i4>2359299</vt:i4>
      </vt:variant>
      <vt:variant>
        <vt:i4>3</vt:i4>
      </vt:variant>
      <vt:variant>
        <vt:i4>0</vt:i4>
      </vt:variant>
      <vt:variant>
        <vt:i4>5</vt:i4>
      </vt:variant>
      <vt:variant>
        <vt:lpwstr>https://grammy4-my.sharepoint.com/:i:/g/personal/britta_purcell_grammy_com/IQAi7PilM3EmQpNySzsSZ19mASWOgq8x-bD52vM7EAEL1zg?e=hMKgbP</vt:lpwstr>
      </vt:variant>
      <vt:variant>
        <vt:lpwstr/>
      </vt:variant>
      <vt:variant>
        <vt:i4>7012461</vt:i4>
      </vt:variant>
      <vt:variant>
        <vt:i4>0</vt:i4>
      </vt:variant>
      <vt:variant>
        <vt:i4>0</vt:i4>
      </vt:variant>
      <vt:variant>
        <vt:i4>5</vt:i4>
      </vt:variant>
      <vt:variant>
        <vt:lpwstr>https://www.recordingacademy.com/press-releases/producers-engineers-wing-grammy-week-celebration-jimmy-douglass-honoree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alexis.mouer</dc:creator>
  <cp:keywords/>
  <cp:lastModifiedBy>Brad Gibson</cp:lastModifiedBy>
  <cp:revision>6</cp:revision>
  <cp:lastPrinted>2024-12-11T17:10:00Z</cp:lastPrinted>
  <dcterms:created xsi:type="dcterms:W3CDTF">2025-12-11T23:28:00Z</dcterms:created>
  <dcterms:modified xsi:type="dcterms:W3CDTF">2025-12-12T15:08:00Z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8f5e79c7b9ebafcbf50343760e1211d17bc721881235904687689ec510d0f279</vt:lpwstr>
  </property>
  <property fmtid="{D5CDD505-2E9C-101B-9397-08002B2CF9AE}" pid="3" name="ContentTypeId">
    <vt:lpwstr>0x01010093C068342576B14385D03F73C9BD8118</vt:lpwstr>
  </property>
  <property fmtid="{D5CDD505-2E9C-101B-9397-08002B2CF9AE}" pid="4" name="Order">
    <vt:r8>2064800</vt:r8>
  </property>
  <property fmtid="{D5CDD505-2E9C-101B-9397-08002B2CF9AE}" pid="5" name="MediaServiceImageTags">
    <vt:lpwstr/>
  </property>
</Properties>
</file>